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53" w:rsidRDefault="001F1C53" w:rsidP="007C1BEF">
      <w:pPr>
        <w:spacing w:after="0" w:line="240" w:lineRule="auto"/>
        <w:rPr>
          <w:rFonts w:ascii="Trade Gothic Next LT Pro BoldCm" w:hAnsi="Trade Gothic Next LT Pro BoldCm"/>
          <w:sz w:val="8"/>
          <w:szCs w:val="20"/>
        </w:rPr>
      </w:pPr>
    </w:p>
    <w:p w:rsidR="00A817AA" w:rsidRDefault="00532AF9" w:rsidP="007C1BEF">
      <w:pPr>
        <w:spacing w:after="0" w:line="240" w:lineRule="auto"/>
        <w:rPr>
          <w:rFonts w:ascii="Trade Gothic Next LT Pro BoldCm" w:hAnsi="Trade Gothic Next LT Pro BoldCm"/>
          <w:sz w:val="8"/>
          <w:szCs w:val="20"/>
        </w:rPr>
      </w:pPr>
      <w:r>
        <w:rPr>
          <w:rFonts w:ascii="Trade Gothic Next LT Pro BoldCm" w:hAnsi="Trade Gothic Next LT Pro BoldCm"/>
          <w:noProof/>
          <w:sz w:val="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59691</wp:posOffset>
                </wp:positionV>
                <wp:extent cx="265430" cy="514350"/>
                <wp:effectExtent l="0" t="0" r="127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14350"/>
                        </a:xfrm>
                        <a:prstGeom prst="rect">
                          <a:avLst/>
                        </a:prstGeom>
                        <a:solidFill>
                          <a:srgbClr val="0065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6C849" id="Rectangle 11" o:spid="_x0000_s1026" style="position:absolute;margin-left:-2.4pt;margin-top:4.7pt;width:20.9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" fillcolor="#0065b0" stroked="f" strokeweight="1pt"/>
            </w:pict>
          </mc:Fallback>
        </mc:AlternateContent>
      </w:r>
      <w:r>
        <w:rPr>
          <w:rFonts w:ascii="Trade Gothic Next LT Pro BoldCm" w:hAnsi="Trade Gothic Next LT Pro BoldCm"/>
          <w:noProof/>
          <w:sz w:val="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506BC" wp14:editId="085036E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65430" cy="514350"/>
                <wp:effectExtent l="0" t="0" r="127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14350"/>
                        </a:xfrm>
                        <a:prstGeom prst="rect">
                          <a:avLst/>
                        </a:prstGeom>
                        <a:solidFill>
                          <a:srgbClr val="0065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CB9FD" id="Rectangle 12" o:spid="_x0000_s1026" style="position:absolute;margin-left:-30.3pt;margin-top:4.7pt;width:20.9pt;height:40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" fillcolor="#0065b0" stroked="f" strokeweight="1pt">
                <w10:wrap anchorx="margin"/>
              </v:rect>
            </w:pict>
          </mc:Fallback>
        </mc:AlternateContent>
      </w:r>
    </w:p>
    <w:p w:rsidR="00A817AA" w:rsidRDefault="004E0FBC" w:rsidP="004E0FBC">
      <w:pPr>
        <w:spacing w:after="0" w:line="240" w:lineRule="auto"/>
        <w:jc w:val="center"/>
        <w:rPr>
          <w:rFonts w:ascii="Trade Gothic Next LT Pro BoldCm" w:hAnsi="Trade Gothic Next LT Pro BoldCm"/>
          <w:sz w:val="8"/>
          <w:szCs w:val="20"/>
        </w:rPr>
      </w:pPr>
      <w:r>
        <w:rPr>
          <w:rFonts w:ascii="Trade Gothic Next LT Pro BoldCm" w:hAnsi="Trade Gothic Next LT Pro BoldCm"/>
          <w:noProof/>
          <w:sz w:val="8"/>
          <w:szCs w:val="20"/>
          <w:lang w:eastAsia="en-US"/>
        </w:rPr>
        <w:drawing>
          <wp:inline distT="0" distB="0" distL="0" distR="0" wp14:anchorId="62D36389">
            <wp:extent cx="6925945" cy="51435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7AA" w:rsidRPr="00F57B11" w:rsidRDefault="00A817AA" w:rsidP="007C1BEF">
      <w:pPr>
        <w:spacing w:after="0" w:line="240" w:lineRule="auto"/>
        <w:rPr>
          <w:rFonts w:ascii="Trade Gothic Next LT Pro BoldCm" w:hAnsi="Trade Gothic Next LT Pro BoldCm"/>
          <w:sz w:val="14"/>
          <w:szCs w:val="20"/>
        </w:rPr>
      </w:pPr>
    </w:p>
    <w:p w:rsidR="004E0FBC" w:rsidRDefault="001322F5" w:rsidP="004E0FBC">
      <w:pPr>
        <w:spacing w:after="0" w:line="240" w:lineRule="auto"/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</w:pPr>
      <w:r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FRIDAY, SEPTEMBER 21</w:t>
      </w:r>
      <w:r w:rsidR="004E0FBC" w:rsidRPr="00EA66E7"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, 201</w:t>
      </w:r>
      <w:r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8</w:t>
      </w:r>
    </w:p>
    <w:p w:rsidR="004E0FBC" w:rsidRDefault="004E0FBC" w:rsidP="004E0FBC">
      <w:pPr>
        <w:spacing w:after="0" w:line="240" w:lineRule="auto"/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</w:pPr>
      <w:r w:rsidRPr="00EA66E7"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>Family Weekend Ch</w:t>
      </w:r>
      <w:r w:rsidR="001322F5"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>eck-in and Information Station - 4</w:t>
      </w:r>
      <w:r w:rsidRPr="00EA66E7"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>:00pm – 7:00pm</w:t>
      </w:r>
      <w:r w:rsidRPr="00EA66E7">
        <w:rPr>
          <w:rFonts w:ascii="Trade Gothic Next LT Pro BoldCm" w:eastAsia="Times New Roman" w:hAnsi="Trade Gothic Next LT Pro BoldCm" w:cs="Calibri"/>
          <w:color w:val="0070C0"/>
          <w:szCs w:val="26"/>
          <w:lang w:val="en"/>
        </w:rPr>
        <w:t xml:space="preserve">, </w:t>
      </w:r>
      <w:r w:rsidR="001322F5"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>Java B&amp; B/Bookstore</w:t>
      </w:r>
    </w:p>
    <w:tbl>
      <w:tblPr>
        <w:tblStyle w:val="TableGrid10"/>
        <w:tblpPr w:leftFromText="180" w:rightFromText="180" w:vertAnchor="page" w:horzAnchor="margin" w:tblpY="2206"/>
        <w:tblOverlap w:val="never"/>
        <w:tblW w:w="11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220"/>
        <w:gridCol w:w="2160"/>
        <w:gridCol w:w="2356"/>
      </w:tblGrid>
      <w:tr w:rsidR="00532AF9" w:rsidRPr="00EA66E7" w:rsidTr="00532AF9">
        <w:trPr>
          <w:trHeight w:val="253"/>
        </w:trPr>
        <w:tc>
          <w:tcPr>
            <w:tcW w:w="1712" w:type="dxa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  <w:t>Time</w:t>
            </w:r>
          </w:p>
        </w:tc>
        <w:tc>
          <w:tcPr>
            <w:tcW w:w="5220" w:type="dxa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  <w:t>Event</w:t>
            </w:r>
          </w:p>
        </w:tc>
        <w:tc>
          <w:tcPr>
            <w:tcW w:w="2160" w:type="dxa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  <w:t>Cost</w:t>
            </w:r>
          </w:p>
        </w:tc>
        <w:tc>
          <w:tcPr>
            <w:tcW w:w="2356" w:type="dxa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sz w:val="20"/>
                <w:szCs w:val="20"/>
                <w:lang w:val="en"/>
              </w:rPr>
              <w:t>Location</w:t>
            </w:r>
          </w:p>
        </w:tc>
      </w:tr>
      <w:tr w:rsidR="00532AF9" w:rsidRPr="00EA66E7" w:rsidTr="00532AF9">
        <w:trPr>
          <w:trHeight w:val="370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4:00pm-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7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:00pm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Fun Inflatables &amp; Snacks</w:t>
            </w: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Library Quad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</w:tc>
      </w:tr>
      <w:tr w:rsidR="00532AF9" w:rsidRPr="00EA66E7" w:rsidTr="00532AF9">
        <w:trPr>
          <w:trHeight w:val="1027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5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:30pm – 8: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0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</w:p>
          <w:p w:rsidR="00532AF9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Dinner &amp; A </w:t>
            </w:r>
            <w:r w:rsidRPr="00EA66E7">
              <w:rPr>
                <w:rFonts w:ascii="Georgia" w:hAnsi="Georgia" w:cs="Times New Roman"/>
                <w:color w:val="222222"/>
                <w:sz w:val="18"/>
                <w:szCs w:val="18"/>
                <w:lang w:val="en"/>
              </w:rPr>
              <w:t>M</w:t>
            </w:r>
            <w:r>
              <w:rPr>
                <w:rFonts w:ascii="Georgia" w:hAnsi="Georgia" w:cs="Times New Roman"/>
                <w:color w:val="222222"/>
                <w:sz w:val="18"/>
                <w:szCs w:val="18"/>
                <w:lang w:val="en"/>
              </w:rPr>
              <w:t>urder 80’s Style!</w:t>
            </w:r>
          </w:p>
          <w:p w:rsidR="00532AF9" w:rsidRPr="00F62506" w:rsidRDefault="00532AF9" w:rsidP="00532AF9">
            <w:pPr>
              <w:rPr>
                <w:rFonts w:ascii="Georgia" w:eastAsia="Times New Roman" w:hAnsi="Georgia" w:cs="Times New Roman"/>
                <w:bCs/>
                <w:i/>
                <w:iCs/>
                <w:sz w:val="18"/>
                <w:szCs w:val="18"/>
                <w:lang w:val="en"/>
              </w:rPr>
            </w:pPr>
            <w:r w:rsidRPr="00F62506">
              <w:rPr>
                <w:rFonts w:ascii="Georgia" w:eastAsia="Times New Roman" w:hAnsi="Georgia" w:cs="Times New Roman"/>
                <w:bCs/>
                <w:i/>
                <w:iCs/>
                <w:sz w:val="18"/>
                <w:szCs w:val="18"/>
                <w:lang w:val="en"/>
              </w:rPr>
              <w:t xml:space="preserve">*Doors open at </w:t>
            </w:r>
            <w:r>
              <w:rPr>
                <w:rFonts w:ascii="Georgia" w:eastAsia="Times New Roman" w:hAnsi="Georgia" w:cs="Times New Roman"/>
                <w:bCs/>
                <w:i/>
                <w:iCs/>
                <w:sz w:val="18"/>
                <w:szCs w:val="18"/>
                <w:lang w:val="en"/>
              </w:rPr>
              <w:t>5</w:t>
            </w:r>
            <w:r w:rsidRPr="00F62506">
              <w:rPr>
                <w:rFonts w:ascii="Georgia" w:eastAsia="Times New Roman" w:hAnsi="Georgia" w:cs="Times New Roman"/>
                <w:bCs/>
                <w:i/>
                <w:iCs/>
                <w:sz w:val="18"/>
                <w:szCs w:val="18"/>
                <w:lang w:val="en"/>
              </w:rPr>
              <w:t>pm</w:t>
            </w:r>
          </w:p>
        </w:tc>
        <w:tc>
          <w:tcPr>
            <w:tcW w:w="2160" w:type="dxa"/>
          </w:tcPr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10"/>
              </w:rPr>
            </w:pP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>Adults = $</w:t>
            </w:r>
            <w:r>
              <w:rPr>
                <w:rFonts w:ascii="Georgia" w:hAnsi="Georgia" w:cs="Times New Roman"/>
                <w:sz w:val="18"/>
                <w:szCs w:val="18"/>
              </w:rPr>
              <w:t>20.00</w:t>
            </w:r>
            <w:r w:rsidRPr="00EA66E7">
              <w:rPr>
                <w:rFonts w:ascii="Georgia" w:hAnsi="Georgia" w:cs="Times New Roman"/>
                <w:sz w:val="18"/>
                <w:szCs w:val="18"/>
              </w:rPr>
              <w:t>;</w:t>
            </w: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>Ages 4-12 = $</w:t>
            </w:r>
            <w:r>
              <w:rPr>
                <w:rFonts w:ascii="Georgia" w:hAnsi="Georgia" w:cs="Times New Roman"/>
                <w:sz w:val="18"/>
                <w:szCs w:val="18"/>
              </w:rPr>
              <w:t>10</w:t>
            </w:r>
            <w:r w:rsidRPr="00EA66E7">
              <w:rPr>
                <w:rFonts w:ascii="Georgia" w:hAnsi="Georgia" w:cs="Times New Roman"/>
                <w:sz w:val="18"/>
                <w:szCs w:val="18"/>
              </w:rPr>
              <w:t>;</w:t>
            </w: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>3 and Under= Free</w:t>
            </w:r>
          </w:p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18"/>
              </w:rPr>
            </w:pPr>
          </w:p>
          <w:p w:rsidR="00532AF9" w:rsidRPr="00E27853" w:rsidRDefault="00532AF9" w:rsidP="00532AF9">
            <w:pPr>
              <w:rPr>
                <w:rFonts w:ascii="Georgia" w:eastAsia="Times New Roman" w:hAnsi="Georgia" w:cs="Times New Roman"/>
                <w:bCs/>
                <w:iCs/>
                <w:color w:val="125266"/>
                <w:sz w:val="18"/>
                <w:szCs w:val="18"/>
                <w:lang w:val="en"/>
              </w:rPr>
            </w:pPr>
            <w:r w:rsidRPr="00E27853">
              <w:rPr>
                <w:rFonts w:ascii="Georgia" w:eastAsia="Times New Roman" w:hAnsi="Georgia" w:cs="Times New Roman"/>
                <w:bCs/>
                <w:iCs/>
                <w:color w:val="125266"/>
                <w:sz w:val="18"/>
                <w:szCs w:val="18"/>
                <w:lang w:val="en"/>
              </w:rPr>
              <w:t>Tickets available soon</w:t>
            </w:r>
          </w:p>
          <w:p w:rsidR="00532AF9" w:rsidRPr="00EA66E7" w:rsidRDefault="00532AF9" w:rsidP="00532AF9">
            <w:pPr>
              <w:rPr>
                <w:rFonts w:ascii="Georgia" w:eastAsia="Georgia" w:hAnsi="Georgia" w:cs="Times New Roman"/>
                <w:sz w:val="6"/>
                <w:szCs w:val="10"/>
              </w:rPr>
            </w:pP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6"/>
                <w:szCs w:val="10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  <w:r w:rsidRPr="00EA66E7"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  <w:t>University Ballroom</w:t>
            </w:r>
            <w:r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  <w:t>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  <w:r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  <w:t>MLK Jr. University Union</w:t>
            </w:r>
            <w:r w:rsidRPr="00EA66E7"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  <w:t xml:space="preserve">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</w:p>
        </w:tc>
      </w:tr>
      <w:tr w:rsidR="00532AF9" w:rsidRPr="00EA66E7" w:rsidTr="00532AF9">
        <w:trPr>
          <w:trHeight w:val="400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7:00pm - 9:00pm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Family Movie: </w:t>
            </w: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TBD</w:t>
            </w: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Buzzard Auditorium, Buzzard Hall</w:t>
            </w:r>
          </w:p>
        </w:tc>
      </w:tr>
      <w:tr w:rsidR="00532AF9" w:rsidRPr="00EA66E7" w:rsidTr="00532AF9">
        <w:trPr>
          <w:trHeight w:val="400"/>
        </w:trPr>
        <w:tc>
          <w:tcPr>
            <w:tcW w:w="1712" w:type="dxa"/>
            <w:vAlign w:val="center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7: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30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pm</w:t>
            </w:r>
          </w:p>
        </w:tc>
        <w:tc>
          <w:tcPr>
            <w:tcW w:w="5220" w:type="dxa"/>
            <w:vAlign w:val="center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Department of Music Collage Concert</w:t>
            </w: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Adults = $6;</w:t>
            </w: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Students = $5</w:t>
            </w:r>
          </w:p>
          <w:p w:rsidR="00532AF9" w:rsidRPr="00EA66E7" w:rsidRDefault="00E27853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hyperlink r:id="rId12" w:history="1">
              <w:r w:rsidR="00532AF9" w:rsidRPr="00E27853">
                <w:rPr>
                  <w:rStyle w:val="Hyperlink"/>
                  <w:rFonts w:ascii="Georgia" w:eastAsia="Times New Roman" w:hAnsi="Georgia" w:cs="Calibri"/>
                  <w:bCs/>
                  <w:iCs/>
                  <w:sz w:val="18"/>
                  <w:szCs w:val="18"/>
                  <w:lang w:val="en"/>
                </w:rPr>
                <w:t>Purchase tickets</w:t>
              </w:r>
            </w:hyperlink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Dvorak Convert Hall,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Doudna Fine Arts Center</w:t>
            </w:r>
          </w:p>
        </w:tc>
      </w:tr>
      <w:tr w:rsidR="00532AF9" w:rsidRPr="00EA66E7" w:rsidTr="00532AF9">
        <w:trPr>
          <w:trHeight w:val="382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8:00pm - 9:00pm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Entertainment: TBD</w:t>
            </w: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Grand Ballroom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MLK Jr. University Union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Calibri"/>
                <w:bCs/>
                <w:color w:val="000000"/>
                <w:sz w:val="2"/>
                <w:szCs w:val="18"/>
              </w:rPr>
            </w:pPr>
          </w:p>
        </w:tc>
      </w:tr>
      <w:tr w:rsidR="00532AF9" w:rsidRPr="00EA66E7" w:rsidTr="00532AF9">
        <w:trPr>
          <w:trHeight w:val="490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8:00pm–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10:00pm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Rock ‘n’ Bowl</w:t>
            </w:r>
          </w:p>
          <w:p w:rsidR="00532AF9" w:rsidRPr="00EA66E7" w:rsidRDefault="00532AF9" w:rsidP="00532AF9">
            <w:pPr>
              <w:rPr>
                <w:rFonts w:ascii="Georgia" w:hAnsi="Georgia" w:cs="Arial"/>
                <w:iCs/>
                <w:sz w:val="14"/>
                <w:szCs w:val="18"/>
              </w:rPr>
            </w:pP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$2 per game,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 shoe rental</w:t>
            </w: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Bowling Lanes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MLK Jr. University Union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</w:tc>
      </w:tr>
      <w:tr w:rsidR="00532AF9" w:rsidRPr="00EA66E7" w:rsidTr="00532AF9">
        <w:trPr>
          <w:trHeight w:val="307"/>
        </w:trPr>
        <w:tc>
          <w:tcPr>
            <w:tcW w:w="1712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9:00pm - 11:00pm</w:t>
            </w:r>
          </w:p>
        </w:tc>
        <w:tc>
          <w:tcPr>
            <w:tcW w:w="5220" w:type="dxa"/>
          </w:tcPr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Family Glow</w:t>
            </w: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 Bingo: An EIU Tradition</w:t>
            </w:r>
          </w:p>
        </w:tc>
        <w:tc>
          <w:tcPr>
            <w:tcW w:w="216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56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0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McAfee South Gym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18"/>
                <w:lang w:val="en"/>
              </w:rPr>
            </w:pPr>
          </w:p>
        </w:tc>
      </w:tr>
    </w:tbl>
    <w:p w:rsidR="003B6527" w:rsidRPr="00532AF9" w:rsidRDefault="003B6527" w:rsidP="004E0FBC">
      <w:pPr>
        <w:spacing w:after="0" w:line="240" w:lineRule="auto"/>
        <w:rPr>
          <w:rFonts w:ascii="Trade Gothic Next LT Pro BoldCm" w:eastAsia="Times New Roman" w:hAnsi="Trade Gothic Next LT Pro BoldCm" w:cs="Calibri"/>
          <w:iCs/>
          <w:color w:val="0070C0"/>
          <w:sz w:val="12"/>
          <w:szCs w:val="28"/>
          <w:lang w:val="en"/>
        </w:rPr>
      </w:pPr>
    </w:p>
    <w:p w:rsidR="004E0FBC" w:rsidRDefault="004E0FBC" w:rsidP="004E0FBC">
      <w:pPr>
        <w:spacing w:after="0" w:line="240" w:lineRule="auto"/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</w:pPr>
      <w:r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 xml:space="preserve">SATURDAY, SEPTEMBER </w:t>
      </w:r>
      <w:r w:rsidR="001322F5"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22</w:t>
      </w:r>
      <w:r w:rsidRPr="00EA66E7"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, 201</w:t>
      </w:r>
      <w:r w:rsidR="001322F5">
        <w:rPr>
          <w:rFonts w:ascii="Trade Gothic Next LT Pro BoldCm" w:eastAsia="Times New Roman" w:hAnsi="Trade Gothic Next LT Pro BoldCm" w:cs="Calibri"/>
          <w:iCs/>
          <w:color w:val="0070C0"/>
          <w:sz w:val="28"/>
          <w:szCs w:val="28"/>
          <w:lang w:val="en"/>
        </w:rPr>
        <w:t>8</w:t>
      </w:r>
    </w:p>
    <w:tbl>
      <w:tblPr>
        <w:tblStyle w:val="TableGrid10"/>
        <w:tblpPr w:leftFromText="180" w:rightFromText="180" w:vertAnchor="page" w:horzAnchor="margin" w:tblpY="7441"/>
        <w:tblOverlap w:val="never"/>
        <w:tblW w:w="11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5040"/>
        <w:gridCol w:w="2340"/>
        <w:gridCol w:w="2340"/>
      </w:tblGrid>
      <w:tr w:rsidR="00532AF9" w:rsidRPr="00EA66E7" w:rsidTr="00532AF9">
        <w:trPr>
          <w:trHeight w:val="343"/>
        </w:trPr>
        <w:tc>
          <w:tcPr>
            <w:tcW w:w="179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  <w:t xml:space="preserve">   Time</w:t>
            </w:r>
          </w:p>
        </w:tc>
        <w:tc>
          <w:tcPr>
            <w:tcW w:w="50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  <w:t>Event</w:t>
            </w:r>
          </w:p>
        </w:tc>
        <w:tc>
          <w:tcPr>
            <w:tcW w:w="23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  <w:t>Cost</w:t>
            </w:r>
          </w:p>
        </w:tc>
        <w:tc>
          <w:tcPr>
            <w:tcW w:w="23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</w:pPr>
            <w:r w:rsidRPr="00EA66E7">
              <w:rPr>
                <w:rFonts w:ascii="Georgia" w:eastAsia="Times New Roman" w:hAnsi="Georgia" w:cs="Calibri"/>
                <w:b/>
                <w:bCs/>
                <w:iCs/>
                <w:color w:val="000000"/>
                <w:lang w:val="en"/>
              </w:rPr>
              <w:t>Location</w:t>
            </w:r>
          </w:p>
        </w:tc>
      </w:tr>
      <w:tr w:rsidR="00532AF9" w:rsidRPr="00EA66E7" w:rsidTr="00532AF9">
        <w:trPr>
          <w:trHeight w:val="520"/>
        </w:trPr>
        <w:tc>
          <w:tcPr>
            <w:tcW w:w="179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9:00am –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11:00am</w:t>
            </w:r>
          </w:p>
        </w:tc>
        <w:tc>
          <w:tcPr>
            <w:tcW w:w="50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Family Breakfast with President Glassman</w:t>
            </w:r>
          </w:p>
        </w:tc>
        <w:tc>
          <w:tcPr>
            <w:tcW w:w="23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  <w:hideMark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Grand Ballroom,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MLK Jr. University Union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 </w:t>
            </w:r>
          </w:p>
        </w:tc>
      </w:tr>
      <w:tr w:rsidR="00532AF9" w:rsidRPr="00EA66E7" w:rsidTr="00532AF9">
        <w:trPr>
          <w:trHeight w:val="520"/>
        </w:trPr>
        <w:tc>
          <w:tcPr>
            <w:tcW w:w="179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9:00am –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11:00am</w:t>
            </w:r>
          </w:p>
        </w:tc>
        <w:tc>
          <w:tcPr>
            <w:tcW w:w="50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Fit-2-Serve Community Garden Off-Campus Service Project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br/>
              <w:t>(Leave Campus at 8:30am, RSVP eiu.edu/volunteer)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Meet by Panther Pantry, 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LK Jr. University Union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 </w:t>
            </w:r>
          </w:p>
        </w:tc>
      </w:tr>
      <w:tr w:rsidR="00532AF9" w:rsidRPr="00EA66E7" w:rsidTr="00532AF9">
        <w:trPr>
          <w:trHeight w:val="520"/>
        </w:trPr>
        <w:tc>
          <w:tcPr>
            <w:tcW w:w="179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10:00am- 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1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2:00pm</w:t>
            </w:r>
          </w:p>
        </w:tc>
        <w:tc>
          <w:tcPr>
            <w:tcW w:w="50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Creation Stations 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6"/>
                <w:szCs w:val="18"/>
                <w:lang w:val="en"/>
              </w:rPr>
              <w:t>(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6"/>
                <w:szCs w:val="18"/>
                <w:lang w:val="en"/>
              </w:rPr>
              <w:t>Face Painting, Sand Art, Coloring, &amp; More)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Georgia" w:hAnsi="Georgia" w:cs="Arial"/>
                <w:bCs/>
                <w:i/>
                <w:iCs/>
                <w:color w:val="000000"/>
                <w:sz w:val="18"/>
                <w:szCs w:val="18"/>
              </w:rPr>
              <w:t>University Ballroom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MLK 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Jr. University Union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 </w:t>
            </w:r>
          </w:p>
        </w:tc>
      </w:tr>
      <w:tr w:rsidR="00532AF9" w:rsidRPr="00EA66E7" w:rsidTr="00532AF9">
        <w:trPr>
          <w:trHeight w:val="535"/>
        </w:trPr>
        <w:tc>
          <w:tcPr>
            <w:tcW w:w="1790" w:type="dxa"/>
          </w:tcPr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 xml:space="preserve">10:00am- </w:t>
            </w: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1</w:t>
            </w: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2:00pm</w:t>
            </w:r>
          </w:p>
        </w:tc>
        <w:tc>
          <w:tcPr>
            <w:tcW w:w="504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Fleece Blanket Service Project</w:t>
            </w:r>
          </w:p>
        </w:tc>
        <w:tc>
          <w:tcPr>
            <w:tcW w:w="234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Calibri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Georgia" w:hAnsi="Georgia" w:cs="Arial"/>
                <w:bCs/>
                <w:i/>
                <w:iCs/>
                <w:color w:val="000000"/>
                <w:sz w:val="18"/>
                <w:szCs w:val="18"/>
              </w:rPr>
            </w:pPr>
            <w:r w:rsidRPr="00EA66E7">
              <w:rPr>
                <w:rFonts w:ascii="Georgia" w:eastAsia="Georgia" w:hAnsi="Georgia" w:cs="Arial"/>
                <w:bCs/>
                <w:i/>
                <w:iCs/>
                <w:color w:val="000000"/>
                <w:sz w:val="18"/>
                <w:szCs w:val="18"/>
              </w:rPr>
              <w:t>University Ballroom</w:t>
            </w:r>
            <w:r>
              <w:rPr>
                <w:rFonts w:ascii="Georgia" w:eastAsia="Georgia" w:hAnsi="Georgia"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 w:cs="Calibri"/>
                <w:bCs/>
                <w:iCs/>
                <w:color w:val="000000"/>
                <w:sz w:val="18"/>
                <w:szCs w:val="18"/>
                <w:lang w:val="en"/>
              </w:rPr>
              <w:t>MLK Jr. University Union</w:t>
            </w:r>
          </w:p>
        </w:tc>
      </w:tr>
      <w:tr w:rsidR="00532AF9" w:rsidRPr="00EA66E7" w:rsidTr="00532AF9">
        <w:trPr>
          <w:trHeight w:val="322"/>
        </w:trPr>
        <w:tc>
          <w:tcPr>
            <w:tcW w:w="1790" w:type="dxa"/>
          </w:tcPr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10:3</w:t>
            </w:r>
            <w:r w:rsidRPr="00EA66E7">
              <w:rPr>
                <w:rFonts w:ascii="Georgia" w:hAnsi="Georgia" w:cs="Times New Roman"/>
                <w:sz w:val="18"/>
                <w:szCs w:val="18"/>
              </w:rPr>
              <w:t>0am-12:</w:t>
            </w:r>
            <w:r>
              <w:rPr>
                <w:rFonts w:ascii="Georgia" w:hAnsi="Georgia" w:cs="Times New Roman"/>
                <w:sz w:val="18"/>
                <w:szCs w:val="18"/>
              </w:rPr>
              <w:t>3</w:t>
            </w:r>
            <w:r w:rsidRPr="00EA66E7">
              <w:rPr>
                <w:rFonts w:ascii="Georgia" w:hAnsi="Georgia" w:cs="Times New Roman"/>
                <w:sz w:val="18"/>
                <w:szCs w:val="18"/>
              </w:rPr>
              <w:t>0pm</w:t>
            </w:r>
          </w:p>
        </w:tc>
        <w:tc>
          <w:tcPr>
            <w:tcW w:w="5040" w:type="dxa"/>
          </w:tcPr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>Family &amp; Friends Photo Shoot at The Castle</w:t>
            </w:r>
          </w:p>
        </w:tc>
        <w:tc>
          <w:tcPr>
            <w:tcW w:w="2340" w:type="dxa"/>
          </w:tcPr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 xml:space="preserve">Free </w:t>
            </w:r>
          </w:p>
        </w:tc>
        <w:tc>
          <w:tcPr>
            <w:tcW w:w="2340" w:type="dxa"/>
          </w:tcPr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EA66E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EA66E7">
              <w:rPr>
                <w:rFonts w:ascii="Georgia" w:hAnsi="Georgia" w:cs="Times New Roman"/>
                <w:sz w:val="18"/>
                <w:szCs w:val="18"/>
              </w:rPr>
              <w:t>Black Gates near Old Main</w:t>
            </w:r>
          </w:p>
          <w:p w:rsidR="00532AF9" w:rsidRPr="00EA66E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</w:tc>
      </w:tr>
      <w:tr w:rsidR="00532AF9" w:rsidRPr="00EA66E7" w:rsidTr="00532AF9">
        <w:trPr>
          <w:trHeight w:val="325"/>
        </w:trPr>
        <w:tc>
          <w:tcPr>
            <w:tcW w:w="179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Times New Roman"/>
                <w:bCs/>
                <w:sz w:val="6"/>
                <w:szCs w:val="6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Times New Roman"/>
                <w:bCs/>
                <w:sz w:val="18"/>
                <w:szCs w:val="18"/>
              </w:rPr>
            </w:pPr>
            <w:r w:rsidRPr="00EA66E7">
              <w:rPr>
                <w:rFonts w:ascii="Georgia" w:eastAsia="Georgia" w:hAnsi="Georgia" w:cs="Times New Roman"/>
                <w:bCs/>
                <w:sz w:val="18"/>
                <w:szCs w:val="18"/>
              </w:rPr>
              <w:t>1:00pm- 4:00pm</w:t>
            </w:r>
          </w:p>
        </w:tc>
        <w:tc>
          <w:tcPr>
            <w:tcW w:w="50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Rush Hour: Kona Ice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Library Quad </w:t>
            </w:r>
          </w:p>
        </w:tc>
      </w:tr>
      <w:tr w:rsidR="00532AF9" w:rsidRPr="00EA66E7" w:rsidTr="00532AF9">
        <w:trPr>
          <w:trHeight w:val="325"/>
        </w:trPr>
        <w:tc>
          <w:tcPr>
            <w:tcW w:w="1790" w:type="dxa"/>
            <w:shd w:val="clear" w:color="auto" w:fill="auto"/>
          </w:tcPr>
          <w:p w:rsidR="00532AF9" w:rsidRPr="009E03F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9E03F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12:30p</w:t>
            </w:r>
            <w:r w:rsidRPr="009E03F7">
              <w:rPr>
                <w:rFonts w:ascii="Georgia" w:hAnsi="Georgia" w:cs="Times New Roman"/>
                <w:sz w:val="18"/>
                <w:szCs w:val="18"/>
              </w:rPr>
              <w:t xml:space="preserve">m </w:t>
            </w:r>
            <w:r>
              <w:rPr>
                <w:rFonts w:ascii="Georgia" w:hAnsi="Georgia" w:cs="Times New Roman"/>
                <w:sz w:val="18"/>
                <w:szCs w:val="18"/>
              </w:rPr>
              <w:t>opening</w:t>
            </w:r>
          </w:p>
        </w:tc>
        <w:tc>
          <w:tcPr>
            <w:tcW w:w="5040" w:type="dxa"/>
            <w:shd w:val="clear" w:color="auto" w:fill="auto"/>
          </w:tcPr>
          <w:p w:rsidR="00532AF9" w:rsidRPr="009E03F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9E03F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9E03F7">
              <w:rPr>
                <w:rFonts w:ascii="Georgia" w:hAnsi="Georgia" w:cs="Times New Roman"/>
                <w:sz w:val="18"/>
                <w:szCs w:val="18"/>
              </w:rPr>
              <w:t>Billy’s Backyard Kid’s Zone (</w:t>
            </w:r>
            <w:hyperlink r:id="rId13" w:history="1">
              <w:r w:rsidRPr="009E03F7">
                <w:rPr>
                  <w:rStyle w:val="Hyperlink"/>
                  <w:rFonts w:ascii="Georgia" w:hAnsi="Georgia" w:cs="Times New Roman"/>
                  <w:sz w:val="18"/>
                  <w:szCs w:val="18"/>
                </w:rPr>
                <w:t>View EIU Tailgate Information</w:t>
              </w:r>
            </w:hyperlink>
            <w:r w:rsidRPr="009E03F7">
              <w:rPr>
                <w:rFonts w:ascii="Georgia" w:hAnsi="Georgia" w:cs="Times New Roman"/>
                <w:sz w:val="18"/>
                <w:szCs w:val="18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532AF9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263BEA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9E03F7">
              <w:rPr>
                <w:rFonts w:ascii="Georgia" w:hAnsi="Georgia" w:cs="Times New Roman"/>
                <w:sz w:val="18"/>
                <w:szCs w:val="18"/>
              </w:rPr>
              <w:t xml:space="preserve">Free </w:t>
            </w:r>
          </w:p>
        </w:tc>
        <w:tc>
          <w:tcPr>
            <w:tcW w:w="2340" w:type="dxa"/>
            <w:shd w:val="clear" w:color="auto" w:fill="auto"/>
          </w:tcPr>
          <w:p w:rsidR="00532AF9" w:rsidRPr="009E03F7" w:rsidRDefault="00532AF9" w:rsidP="00532AF9">
            <w:pPr>
              <w:rPr>
                <w:rFonts w:ascii="Georgia" w:hAnsi="Georgia" w:cs="Times New Roman"/>
                <w:sz w:val="6"/>
                <w:szCs w:val="6"/>
              </w:rPr>
            </w:pPr>
          </w:p>
          <w:p w:rsidR="00532AF9" w:rsidRPr="009E03F7" w:rsidRDefault="00532AF9" w:rsidP="00532AF9">
            <w:pPr>
              <w:rPr>
                <w:rFonts w:ascii="Georgia" w:hAnsi="Georgia" w:cs="Times New Roman"/>
                <w:sz w:val="18"/>
                <w:szCs w:val="18"/>
              </w:rPr>
            </w:pPr>
            <w:r w:rsidRPr="009E03F7">
              <w:rPr>
                <w:rFonts w:ascii="Georgia" w:hAnsi="Georgia" w:cs="Times New Roman"/>
                <w:sz w:val="18"/>
                <w:szCs w:val="18"/>
              </w:rPr>
              <w:t>Outside O’Brien Stadium</w:t>
            </w: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Times New Roman"/>
                <w:bCs/>
                <w:sz w:val="6"/>
                <w:szCs w:val="6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Georgia" w:hAnsi="Georgia" w:cs="Times New Roman"/>
                <w:bCs/>
                <w:sz w:val="18"/>
                <w:szCs w:val="18"/>
              </w:rPr>
            </w:pPr>
            <w:r w:rsidRPr="00EA66E7">
              <w:rPr>
                <w:rFonts w:ascii="Georgia" w:eastAsia="Georgia" w:hAnsi="Georgia" w:cs="Times New Roman"/>
                <w:bCs/>
                <w:sz w:val="18"/>
                <w:szCs w:val="18"/>
              </w:rPr>
              <w:t>1:00pm- 4:00pm</w:t>
            </w:r>
          </w:p>
        </w:tc>
        <w:tc>
          <w:tcPr>
            <w:tcW w:w="50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Tarble Art Extravaganza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EA66E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Atrium &amp; Tarble Galleries, </w:t>
            </w:r>
          </w:p>
          <w:p w:rsidR="00532AF9" w:rsidRPr="00EA66E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Tarble Arts Center</w:t>
            </w: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  <w:t>2:00pm Kickoff</w:t>
            </w:r>
          </w:p>
        </w:tc>
        <w:tc>
          <w:tcPr>
            <w:tcW w:w="5040" w:type="dxa"/>
            <w:shd w:val="clear" w:color="auto" w:fill="auto"/>
          </w:tcPr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  <w:t>EIU Panther Football vs.  </w:t>
            </w:r>
            <w:r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  <w:t>Tennessee State</w:t>
            </w:r>
          </w:p>
        </w:tc>
        <w:tc>
          <w:tcPr>
            <w:tcW w:w="2340" w:type="dxa"/>
            <w:shd w:val="clear" w:color="auto" w:fill="auto"/>
          </w:tcPr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Adults = $20 , </w:t>
            </w:r>
          </w:p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Faculty/Staff = $18, </w:t>
            </w:r>
          </w:p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 xml:space="preserve">High School= $ 7, </w:t>
            </w:r>
          </w:p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sz w:val="18"/>
                <w:szCs w:val="18"/>
                <w:lang w:val="en"/>
              </w:rPr>
              <w:t>Ages 4-14= $ 5  </w:t>
            </w:r>
          </w:p>
          <w:p w:rsidR="00532AF9" w:rsidRPr="009E03F7" w:rsidRDefault="00532AF9" w:rsidP="00532AF9">
            <w:pPr>
              <w:rPr>
                <w:rFonts w:ascii="Georgia" w:eastAsia="Times New Roman" w:hAnsi="Georgia" w:cs="Times New Roman"/>
                <w:bCs/>
                <w:iCs/>
                <w:sz w:val="10"/>
                <w:szCs w:val="10"/>
                <w:lang w:val="en"/>
              </w:rPr>
            </w:pPr>
          </w:p>
          <w:p w:rsidR="00532AF9" w:rsidRPr="009E03F7" w:rsidRDefault="00E27853" w:rsidP="00E27853">
            <w:pPr>
              <w:rPr>
                <w:rFonts w:ascii="Georgia" w:eastAsia="Times New Roman" w:hAnsi="Georgia" w:cs="Times New Roman"/>
                <w:bCs/>
                <w:iCs/>
                <w:color w:val="0000FF"/>
                <w:sz w:val="18"/>
                <w:szCs w:val="18"/>
                <w:u w:val="single"/>
                <w:lang w:val="en"/>
              </w:rPr>
            </w:pPr>
            <w:hyperlink r:id="rId14" w:history="1">
              <w:r w:rsidRPr="00E27853">
                <w:rPr>
                  <w:rStyle w:val="Hyperlink"/>
                  <w:rFonts w:ascii="Georgia" w:eastAsia="Times New Roman" w:hAnsi="Georgia" w:cs="Calibri"/>
                  <w:bCs/>
                  <w:iCs/>
                  <w:sz w:val="18"/>
                  <w:szCs w:val="18"/>
                  <w:lang w:val="en"/>
                </w:rPr>
                <w:t>Purchase tickets</w:t>
              </w:r>
            </w:hyperlink>
          </w:p>
        </w:tc>
        <w:tc>
          <w:tcPr>
            <w:tcW w:w="2340" w:type="dxa"/>
            <w:shd w:val="clear" w:color="auto" w:fill="auto"/>
          </w:tcPr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6"/>
                <w:szCs w:val="6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  <w:r w:rsidRPr="009E03F7"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  <w:t>O’Brien Stadium</w:t>
            </w: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18"/>
                <w:szCs w:val="18"/>
                <w:lang w:val="en"/>
              </w:rPr>
            </w:pPr>
          </w:p>
          <w:p w:rsidR="00532AF9" w:rsidRPr="009E03F7" w:rsidRDefault="00532AF9" w:rsidP="00532AF9">
            <w:pPr>
              <w:autoSpaceDE w:val="0"/>
              <w:autoSpaceDN w:val="0"/>
              <w:rPr>
                <w:rFonts w:ascii="Georgia" w:eastAsia="Times New Roman" w:hAnsi="Georgia" w:cs="Times New Roman"/>
                <w:bCs/>
                <w:iCs/>
                <w:color w:val="000000"/>
                <w:sz w:val="2"/>
                <w:szCs w:val="18"/>
                <w:lang w:val="en"/>
              </w:rPr>
            </w:pP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4:00pm – 6:00pm</w:t>
            </w:r>
          </w:p>
        </w:tc>
        <w:tc>
          <w:tcPr>
            <w:tcW w:w="5040" w:type="dxa"/>
            <w:shd w:val="clear" w:color="auto" w:fill="auto"/>
          </w:tcPr>
          <w:p w:rsidR="00532AF9" w:rsidRPr="00DB6C38" w:rsidRDefault="00532AF9" w:rsidP="00532AF9">
            <w:pPr>
              <w:rPr>
                <w:rStyle w:val="A10"/>
                <w:rFonts w:asciiTheme="minorHAnsi" w:hAnsiTheme="minorHAnsi"/>
                <w:sz w:val="6"/>
                <w:szCs w:val="10"/>
              </w:rPr>
            </w:pPr>
          </w:p>
          <w:p w:rsidR="00532AF9" w:rsidRDefault="00532AF9" w:rsidP="00532AF9">
            <w:pPr>
              <w:rPr>
                <w:rStyle w:val="A10"/>
                <w:rFonts w:asciiTheme="minorHAnsi" w:hAnsiTheme="minorHAnsi"/>
                <w:sz w:val="18"/>
                <w:szCs w:val="18"/>
              </w:rPr>
            </w:pPr>
            <w:r w:rsidRPr="0040638F">
              <w:rPr>
                <w:rStyle w:val="A10"/>
                <w:rFonts w:asciiTheme="minorHAnsi" w:hAnsiTheme="minorHAnsi"/>
                <w:sz w:val="18"/>
                <w:szCs w:val="18"/>
              </w:rPr>
              <w:t xml:space="preserve">Parents and Friends of LBGTQA+ Meet &amp; Greet Sponsored by the Center for Gender and Sexual Diversity and the Charleston PFLAG Chapter </w:t>
            </w:r>
          </w:p>
          <w:p w:rsidR="00532AF9" w:rsidRPr="00DB6C38" w:rsidRDefault="00532AF9" w:rsidP="00532AF9">
            <w:pPr>
              <w:rPr>
                <w:color w:val="1F497D"/>
                <w:sz w:val="6"/>
                <w:szCs w:val="6"/>
              </w:rPr>
            </w:pPr>
          </w:p>
        </w:tc>
        <w:tc>
          <w:tcPr>
            <w:tcW w:w="2340" w:type="dxa"/>
            <w:shd w:val="clear" w:color="auto" w:fill="auto"/>
          </w:tcPr>
          <w:p w:rsidR="00532AF9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Default="00532AF9" w:rsidP="00532AF9">
            <w:pPr>
              <w:rPr>
                <w:rFonts w:eastAsia="Times New Roman"/>
                <w:bCs/>
                <w:iCs/>
                <w:sz w:val="18"/>
                <w:szCs w:val="18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>Stevenson Hall</w:t>
            </w:r>
          </w:p>
          <w:p w:rsidR="00532AF9" w:rsidRPr="0040638F" w:rsidRDefault="00532AF9" w:rsidP="00532AF9">
            <w:pPr>
              <w:rPr>
                <w:rFonts w:eastAsia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>(</w:t>
            </w:r>
            <w:r w:rsidRPr="0040638F"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>Basement Level</w:t>
            </w:r>
            <w:r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>)</w:t>
            </w:r>
          </w:p>
          <w:p w:rsidR="00532AF9" w:rsidRPr="00263BEA" w:rsidRDefault="00532AF9" w:rsidP="00532AF9">
            <w:pPr>
              <w:rPr>
                <w:rFonts w:eastAsia="Times New Roman"/>
                <w:bCs/>
                <w:iCs/>
                <w:sz w:val="6"/>
                <w:szCs w:val="18"/>
                <w:lang w:val="en"/>
              </w:rPr>
            </w:pP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532AF9" w:rsidRPr="003B6527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8"/>
                <w:szCs w:val="18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7:00pm – 9:00pm </w:t>
            </w:r>
          </w:p>
        </w:tc>
        <w:tc>
          <w:tcPr>
            <w:tcW w:w="5040" w:type="dxa"/>
            <w:shd w:val="clear" w:color="auto" w:fill="auto"/>
          </w:tcPr>
          <w:p w:rsidR="00532AF9" w:rsidRPr="00DB6C38" w:rsidRDefault="00532AF9" w:rsidP="00532AF9">
            <w:pPr>
              <w:rPr>
                <w:rFonts w:eastAsia="Times New Roman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3B6527" w:rsidRDefault="00532AF9" w:rsidP="00532AF9">
            <w:pPr>
              <w:rPr>
                <w:rFonts w:eastAsia="Times New Roman" w:cs="Times New Roman"/>
                <w:bCs/>
                <w:iCs/>
                <w:sz w:val="10"/>
                <w:szCs w:val="18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 xml:space="preserve">Family Movie: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TBD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532AF9" w:rsidRPr="003B6527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8"/>
                <w:szCs w:val="18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532AF9" w:rsidRPr="005B68A4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7"/>
                <w:szCs w:val="17"/>
                <w:lang w:val="en"/>
              </w:rPr>
            </w:pPr>
            <w:r w:rsidRPr="005B68A4">
              <w:rPr>
                <w:rFonts w:asciiTheme="minorHAnsi" w:eastAsia="Times New Roman" w:hAnsiTheme="minorHAnsi"/>
                <w:bCs/>
                <w:iCs/>
                <w:sz w:val="18"/>
                <w:szCs w:val="17"/>
                <w:lang w:val="en"/>
              </w:rPr>
              <w:t>Charleston/Mattoon R</w:t>
            </w:r>
            <w:r>
              <w:rPr>
                <w:rFonts w:asciiTheme="minorHAnsi" w:eastAsia="Times New Roman" w:hAnsiTheme="minorHAnsi"/>
                <w:bCs/>
                <w:iCs/>
                <w:sz w:val="18"/>
                <w:szCs w:val="17"/>
                <w:lang w:val="en"/>
              </w:rPr>
              <w:t>oom</w:t>
            </w:r>
            <w:r w:rsidRPr="005B68A4">
              <w:rPr>
                <w:rFonts w:asciiTheme="minorHAnsi" w:eastAsia="Times New Roman" w:hAnsiTheme="minorHAnsi"/>
                <w:bCs/>
                <w:iCs/>
                <w:sz w:val="18"/>
                <w:szCs w:val="17"/>
                <w:lang w:val="en"/>
              </w:rPr>
              <w:t>, MLK Jr. University Union</w:t>
            </w: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Pr="00DB6C38" w:rsidRDefault="00532AF9" w:rsidP="00532AF9">
            <w:pPr>
              <w:rPr>
                <w:rFonts w:eastAsia="Times New Roman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7:00pm - 11:00pm</w:t>
            </w:r>
          </w:p>
        </w:tc>
        <w:tc>
          <w:tcPr>
            <w:tcW w:w="50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Family Weekend FUN</w:t>
            </w: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fest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rPr>
                <w:rFonts w:eastAsia="Times New Roman" w:cs="Times New Roman"/>
                <w:bCs/>
                <w:iCs/>
                <w:sz w:val="6"/>
                <w:szCs w:val="6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Free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532AF9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MLK Jr. University Union</w:t>
            </w:r>
          </w:p>
          <w:p w:rsidR="00532AF9" w:rsidRPr="00EF721A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10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2"/>
                <w:szCs w:val="18"/>
                <w:lang w:val="en"/>
              </w:rPr>
            </w:pPr>
          </w:p>
        </w:tc>
      </w:tr>
      <w:tr w:rsidR="00532AF9" w:rsidRPr="00EA66E7" w:rsidTr="00532AF9">
        <w:trPr>
          <w:trHeight w:val="532"/>
        </w:trPr>
        <w:tc>
          <w:tcPr>
            <w:tcW w:w="1790" w:type="dxa"/>
            <w:shd w:val="clear" w:color="auto" w:fill="auto"/>
          </w:tcPr>
          <w:p w:rsidR="00532AF9" w:rsidRPr="00DB6C38" w:rsidRDefault="00532AF9" w:rsidP="00532AF9">
            <w:pPr>
              <w:rPr>
                <w:rFonts w:eastAsia="Times New Roman" w:cs="Times New Roman"/>
                <w:bCs/>
                <w:iCs/>
                <w:sz w:val="6"/>
                <w:szCs w:val="18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8:00pm–</w:t>
            </w:r>
            <w:r w:rsidRPr="0040638F"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  <w:t>11:00pm</w:t>
            </w:r>
          </w:p>
        </w:tc>
        <w:tc>
          <w:tcPr>
            <w:tcW w:w="50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18"/>
                <w:lang w:val="en"/>
              </w:rPr>
            </w:pP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Rock ‘n’ Bowl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rPr>
                <w:rFonts w:eastAsia="Times New Roman"/>
                <w:bCs/>
                <w:iCs/>
                <w:sz w:val="6"/>
                <w:szCs w:val="18"/>
                <w:lang w:val="en"/>
              </w:rPr>
            </w:pPr>
          </w:p>
          <w:p w:rsidR="00532AF9" w:rsidRPr="0040638F" w:rsidRDefault="00532AF9" w:rsidP="00532AF9">
            <w:pPr>
              <w:rPr>
                <w:rFonts w:eastAsia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 xml:space="preserve">$2 per game, </w:t>
            </w:r>
          </w:p>
          <w:p w:rsidR="00532AF9" w:rsidRPr="0040638F" w:rsidRDefault="00532AF9" w:rsidP="00532AF9">
            <w:pPr>
              <w:rPr>
                <w:rFonts w:eastAsia="Times New Roman" w:cs="Times New Roman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eastAsia="Times New Roman"/>
                <w:bCs/>
                <w:iCs/>
                <w:sz w:val="18"/>
                <w:szCs w:val="18"/>
                <w:lang w:val="en"/>
              </w:rPr>
              <w:t>Free shoe rental</w:t>
            </w:r>
          </w:p>
        </w:tc>
        <w:tc>
          <w:tcPr>
            <w:tcW w:w="2340" w:type="dxa"/>
            <w:shd w:val="clear" w:color="auto" w:fill="auto"/>
          </w:tcPr>
          <w:p w:rsidR="00532AF9" w:rsidRPr="00DB6C38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18"/>
                <w:lang w:val="en"/>
              </w:rPr>
            </w:pPr>
          </w:p>
          <w:p w:rsidR="00532AF9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Bowling Lanes</w:t>
            </w: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, </w:t>
            </w:r>
          </w:p>
          <w:p w:rsidR="00532AF9" w:rsidRPr="0040638F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MLK Jr. University Union</w:t>
            </w:r>
            <w:r w:rsidRPr="0040638F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 </w:t>
            </w:r>
          </w:p>
        </w:tc>
      </w:tr>
    </w:tbl>
    <w:p w:rsidR="00532AF9" w:rsidRPr="00532AF9" w:rsidRDefault="00532AF9" w:rsidP="004E0FBC">
      <w:pPr>
        <w:spacing w:after="0" w:line="240" w:lineRule="auto"/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</w:pPr>
      <w:r w:rsidRPr="00532AF9"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 xml:space="preserve">Family Weekend Check-in and Information Station - 8:30am – 3:00pm, </w:t>
      </w:r>
      <w:r>
        <w:rPr>
          <w:rFonts w:ascii="Trade Gothic Next LT Pro BoldCm" w:eastAsia="Times New Roman" w:hAnsi="Trade Gothic Next LT Pro BoldCm" w:cs="Calibri"/>
          <w:iCs/>
          <w:color w:val="0070C0"/>
          <w:szCs w:val="26"/>
          <w:lang w:val="en"/>
        </w:rPr>
        <w:t>Java B&amp; B/Bookstore</w:t>
      </w:r>
    </w:p>
    <w:p w:rsidR="0000273B" w:rsidRPr="003B6527" w:rsidRDefault="0000273B" w:rsidP="007C1BEF">
      <w:pPr>
        <w:spacing w:after="0" w:line="240" w:lineRule="auto"/>
        <w:rPr>
          <w:rFonts w:ascii="Trade Gothic Next LT Pro BoldCm" w:hAnsi="Trade Gothic Next LT Pro BoldCm"/>
          <w:color w:val="0070C0"/>
          <w:sz w:val="14"/>
        </w:rPr>
      </w:pPr>
    </w:p>
    <w:p w:rsidR="00095EE0" w:rsidRPr="00223B3D" w:rsidRDefault="00CD3750" w:rsidP="007C1BEF">
      <w:pPr>
        <w:spacing w:after="0" w:line="240" w:lineRule="auto"/>
        <w:rPr>
          <w:rFonts w:ascii="Trade Gothic Next LT Pro BoldCm" w:hAnsi="Trade Gothic Next LT Pro BoldCm"/>
          <w:color w:val="0070C0"/>
          <w:sz w:val="36"/>
        </w:rPr>
      </w:pPr>
      <w:r w:rsidRPr="00223B3D">
        <w:rPr>
          <w:rFonts w:ascii="Trade Gothic Next LT Pro BoldCm" w:hAnsi="Trade Gothic Next LT Pro BoldCm"/>
          <w:color w:val="0070C0"/>
          <w:sz w:val="36"/>
        </w:rPr>
        <w:t xml:space="preserve">Other Weekend </w:t>
      </w:r>
      <w:r w:rsidR="007C1BEF" w:rsidRPr="00223B3D">
        <w:rPr>
          <w:rFonts w:ascii="Trade Gothic Next LT Pro BoldCm" w:hAnsi="Trade Gothic Next LT Pro BoldCm"/>
          <w:color w:val="0070C0"/>
          <w:sz w:val="36"/>
        </w:rPr>
        <w:t>Activities</w:t>
      </w:r>
      <w:r w:rsidR="00E27C90" w:rsidRPr="00223B3D">
        <w:rPr>
          <w:rFonts w:ascii="Trade Gothic Next LT Pro BoldCm" w:hAnsi="Trade Gothic Next LT Pro BoldCm"/>
          <w:color w:val="0070C0"/>
          <w:sz w:val="36"/>
        </w:rPr>
        <w:t xml:space="preserve"> </w:t>
      </w:r>
      <w:r w:rsidR="00EF721A" w:rsidRPr="00EF721A">
        <w:rPr>
          <w:rFonts w:ascii="Trade Gothic Next LT Pro BoldCm" w:hAnsi="Trade Gothic Next LT Pro BoldCm"/>
          <w:color w:val="0070C0"/>
          <w:sz w:val="28"/>
        </w:rPr>
        <w:t>(Includes Discounts &amp; Extended Hours of Operation)</w:t>
      </w:r>
    </w:p>
    <w:p w:rsidR="001878E8" w:rsidRPr="006B4557" w:rsidRDefault="001878E8" w:rsidP="001F1C53">
      <w:pPr>
        <w:pStyle w:val="NoSpacing"/>
        <w:rPr>
          <w:sz w:val="6"/>
        </w:rPr>
      </w:pPr>
    </w:p>
    <w:tbl>
      <w:tblPr>
        <w:tblStyle w:val="TableGrid"/>
        <w:tblpPr w:leftFromText="180" w:rightFromText="180" w:vertAnchor="text" w:horzAnchor="margin" w:tblpX="198" w:tblpY="45"/>
        <w:tblW w:w="11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7"/>
        <w:gridCol w:w="5171"/>
        <w:gridCol w:w="2160"/>
        <w:gridCol w:w="2322"/>
      </w:tblGrid>
      <w:tr w:rsidR="006B4557" w:rsidRPr="00DB3C35" w:rsidTr="00E3110A">
        <w:trPr>
          <w:trHeight w:val="340"/>
        </w:trPr>
        <w:tc>
          <w:tcPr>
            <w:tcW w:w="1777" w:type="dxa"/>
          </w:tcPr>
          <w:p w:rsidR="006B4557" w:rsidRPr="00225F63" w:rsidRDefault="006B4557" w:rsidP="0066725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</w:pPr>
            <w:r w:rsidRPr="00225F63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  <w:t>Time</w:t>
            </w:r>
          </w:p>
        </w:tc>
        <w:tc>
          <w:tcPr>
            <w:tcW w:w="5171" w:type="dxa"/>
          </w:tcPr>
          <w:p w:rsidR="006B4557" w:rsidRPr="00225F63" w:rsidRDefault="006B4557" w:rsidP="0066725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</w:pPr>
            <w:r w:rsidRPr="00225F63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  <w:t>Event</w:t>
            </w:r>
          </w:p>
        </w:tc>
        <w:tc>
          <w:tcPr>
            <w:tcW w:w="2160" w:type="dxa"/>
          </w:tcPr>
          <w:p w:rsidR="006B4557" w:rsidRPr="00225F63" w:rsidRDefault="006B4557" w:rsidP="0066725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</w:pPr>
            <w:r w:rsidRPr="00225F63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  <w:t>Cost</w:t>
            </w:r>
          </w:p>
        </w:tc>
        <w:tc>
          <w:tcPr>
            <w:tcW w:w="2322" w:type="dxa"/>
          </w:tcPr>
          <w:p w:rsidR="006B4557" w:rsidRPr="00225F63" w:rsidRDefault="006B4557" w:rsidP="0066725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</w:pPr>
            <w:r w:rsidRPr="00225F63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lang w:val="en"/>
              </w:rPr>
              <w:t>Location</w:t>
            </w:r>
          </w:p>
        </w:tc>
      </w:tr>
      <w:tr w:rsidR="00EF721A" w:rsidRPr="00DB3C35" w:rsidTr="00363E48">
        <w:tc>
          <w:tcPr>
            <w:tcW w:w="1777" w:type="dxa"/>
            <w:shd w:val="clear" w:color="auto" w:fill="auto"/>
            <w:vAlign w:val="center"/>
          </w:tcPr>
          <w:p w:rsidR="00EF721A" w:rsidRPr="00E9193E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20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Friday,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21</w:t>
            </w: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5:30am - 8:00pm</w:t>
            </w:r>
          </w:p>
          <w:p w:rsidR="00EF721A" w:rsidRPr="0040638F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0"/>
                <w:szCs w:val="20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Saturday,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22</w:t>
            </w:r>
          </w:p>
          <w:p w:rsidR="00EF721A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20"/>
                <w:lang w:val="en"/>
              </w:rPr>
            </w:pPr>
            <w:r w:rsidRPr="00421050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20"/>
                <w:lang w:val="en"/>
              </w:rPr>
              <w:t>10:00am – 6:00pm</w:t>
            </w:r>
          </w:p>
          <w:p w:rsidR="00EF721A" w:rsidRPr="00E9193E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eastAsia="Times New Roman" w:hAnsiTheme="minorHAnsi"/>
                <w:bCs/>
                <w:iCs/>
                <w:color w:val="auto"/>
                <w:sz w:val="6"/>
                <w:szCs w:val="6"/>
                <w:lang w:val="en"/>
              </w:rPr>
            </w:pPr>
          </w:p>
        </w:tc>
        <w:tc>
          <w:tcPr>
            <w:tcW w:w="5171" w:type="dxa"/>
            <w:shd w:val="clear" w:color="auto" w:fill="auto"/>
            <w:vAlign w:val="center"/>
          </w:tcPr>
          <w:p w:rsidR="00EF721A" w:rsidRPr="008A3334" w:rsidRDefault="00EF721A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8"/>
                <w:szCs w:val="18"/>
                <w:lang w:val="en"/>
              </w:rPr>
            </w:pPr>
          </w:p>
          <w:p w:rsidR="00EF721A" w:rsidRPr="004E0FBC" w:rsidRDefault="00EF721A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 w:rsidRPr="004E0FBC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Student Recreation Center</w:t>
            </w:r>
          </w:p>
          <w:p w:rsidR="00EF721A" w:rsidRPr="004E0FBC" w:rsidRDefault="00EF721A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/>
                <w:iCs/>
                <w:color w:val="auto"/>
                <w:sz w:val="18"/>
                <w:szCs w:val="18"/>
                <w:lang w:val="en"/>
              </w:rPr>
            </w:pPr>
            <w:r w:rsidRPr="004E0FBC">
              <w:rPr>
                <w:rFonts w:asciiTheme="minorHAnsi" w:eastAsia="Times New Roman" w:hAnsiTheme="minorHAnsi"/>
                <w:bCs/>
                <w:i/>
                <w:iCs/>
                <w:color w:val="auto"/>
                <w:sz w:val="18"/>
                <w:szCs w:val="18"/>
                <w:lang w:val="en"/>
              </w:rPr>
              <w:t>Open to family members 18 years of age and older</w:t>
            </w:r>
          </w:p>
          <w:p w:rsidR="00EF721A" w:rsidRPr="004E0FBC" w:rsidRDefault="00EF721A" w:rsidP="00532AF9">
            <w:pPr>
              <w:pStyle w:val="BasicParagraph"/>
              <w:spacing w:line="240" w:lineRule="auto"/>
              <w:rPr>
                <w:rFonts w:asciiTheme="minorHAnsi" w:hAnsiTheme="minorHAnsi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F721A" w:rsidRPr="00E9193E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6"/>
                <w:szCs w:val="6"/>
                <w:lang w:val="en"/>
              </w:rPr>
            </w:pPr>
          </w:p>
          <w:p w:rsidR="00EF721A" w:rsidRPr="00421050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 w:rsidRPr="00421050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Free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EF721A" w:rsidRPr="00E9193E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6"/>
                <w:szCs w:val="6"/>
                <w:lang w:val="en"/>
              </w:rPr>
            </w:pPr>
          </w:p>
          <w:p w:rsidR="008A3334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 w:rsidRPr="00421050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Student Recreation Center,</w:t>
            </w:r>
          </w:p>
          <w:p w:rsidR="00EF721A" w:rsidRPr="00421050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 w:rsidRPr="00421050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Lantz Arena</w:t>
            </w:r>
          </w:p>
        </w:tc>
      </w:tr>
      <w:tr w:rsidR="006B4557" w:rsidRPr="00DB3C35" w:rsidTr="00363E48">
        <w:trPr>
          <w:trHeight w:val="1010"/>
        </w:trPr>
        <w:tc>
          <w:tcPr>
            <w:tcW w:w="1777" w:type="dxa"/>
            <w:shd w:val="clear" w:color="auto" w:fill="auto"/>
            <w:vAlign w:val="center"/>
          </w:tcPr>
          <w:p w:rsidR="006B4557" w:rsidRPr="00E9193E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6"/>
                <w:szCs w:val="20"/>
              </w:rPr>
            </w:pPr>
          </w:p>
          <w:p w:rsidR="006B4557" w:rsidRPr="00421050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sz w:val="18"/>
                <w:szCs w:val="20"/>
              </w:rPr>
              <w:t xml:space="preserve">Friday, Sept. </w:t>
            </w:r>
            <w:r w:rsidR="00760BE7">
              <w:rPr>
                <w:rFonts w:asciiTheme="minorHAnsi" w:hAnsiTheme="minorHAnsi"/>
                <w:bCs/>
                <w:sz w:val="18"/>
                <w:szCs w:val="20"/>
              </w:rPr>
              <w:t>21</w:t>
            </w:r>
          </w:p>
          <w:p w:rsidR="006B4557" w:rsidRPr="00421050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sz w:val="18"/>
                <w:szCs w:val="20"/>
              </w:rPr>
              <w:t>7:30am - 8:00pm</w:t>
            </w:r>
          </w:p>
          <w:p w:rsidR="006B4557" w:rsidRPr="00421050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0"/>
                <w:szCs w:val="20"/>
              </w:rPr>
            </w:pPr>
          </w:p>
          <w:p w:rsidR="006B4557" w:rsidRDefault="00760BE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20"/>
              </w:rPr>
              <w:t>Saturday, Sept. 22  9:00</w:t>
            </w:r>
            <w:r w:rsidR="006B4557" w:rsidRPr="00421050">
              <w:rPr>
                <w:rFonts w:asciiTheme="minorHAnsi" w:hAnsiTheme="minorHAnsi"/>
                <w:bCs/>
                <w:sz w:val="18"/>
                <w:szCs w:val="20"/>
              </w:rPr>
              <w:t>am - 1:00pm</w:t>
            </w:r>
          </w:p>
          <w:p w:rsidR="00E9193E" w:rsidRPr="00E9193E" w:rsidRDefault="00E9193E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6"/>
                <w:szCs w:val="6"/>
              </w:rPr>
            </w:pPr>
          </w:p>
          <w:p w:rsidR="006B4557" w:rsidRPr="00421050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2"/>
                <w:szCs w:val="20"/>
              </w:rPr>
            </w:pPr>
          </w:p>
        </w:tc>
        <w:tc>
          <w:tcPr>
            <w:tcW w:w="5171" w:type="dxa"/>
            <w:shd w:val="clear" w:color="auto" w:fill="auto"/>
            <w:vAlign w:val="center"/>
          </w:tcPr>
          <w:p w:rsidR="00EF721A" w:rsidRPr="004E0FBC" w:rsidRDefault="006B4557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 w:rsidRPr="004E0FBC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Java B&amp;B</w:t>
            </w:r>
            <w:r w:rsidR="00EF721A" w:rsidRPr="004E0FBC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 – Enjoy 20% off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4557" w:rsidRPr="00421050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6B4557" w:rsidRPr="00E9193E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8163B1" w:rsidRDefault="008163B1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/>
                <w:iCs/>
                <w:sz w:val="18"/>
                <w:szCs w:val="18"/>
                <w:lang w:val="en"/>
              </w:rPr>
            </w:pPr>
            <w:r w:rsidRPr="00421050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Java B&amp;B </w:t>
            </w:r>
            <w:r w:rsidRPr="00671D53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near Bookstore,</w:t>
            </w:r>
          </w:p>
          <w:p w:rsidR="006B4557" w:rsidRPr="002B5055" w:rsidRDefault="008163B1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MLK Jr. University Union</w:t>
            </w:r>
          </w:p>
        </w:tc>
      </w:tr>
      <w:tr w:rsidR="006B4557" w:rsidRPr="00DB3C35" w:rsidTr="00363E48">
        <w:trPr>
          <w:trHeight w:val="1082"/>
        </w:trPr>
        <w:tc>
          <w:tcPr>
            <w:tcW w:w="1777" w:type="dxa"/>
            <w:vAlign w:val="center"/>
          </w:tcPr>
          <w:p w:rsidR="006B4557" w:rsidRPr="00E9193E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eastAsia="Times New Roman" w:hAnsiTheme="minorHAnsi"/>
                <w:bCs/>
                <w:iCs/>
                <w:color w:val="auto"/>
                <w:sz w:val="6"/>
                <w:szCs w:val="6"/>
                <w:lang w:val="en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sz w:val="18"/>
                <w:szCs w:val="20"/>
              </w:rPr>
              <w:t xml:space="preserve">Friday, Sept. </w:t>
            </w:r>
            <w:r w:rsidR="00760BE7">
              <w:rPr>
                <w:rFonts w:asciiTheme="minorHAnsi" w:hAnsiTheme="minorHAnsi"/>
                <w:bCs/>
                <w:sz w:val="18"/>
                <w:szCs w:val="20"/>
              </w:rPr>
              <w:t>21</w:t>
            </w: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20"/>
              </w:rPr>
              <w:t>4:00pm - 10</w:t>
            </w:r>
            <w:r w:rsidRPr="00421050">
              <w:rPr>
                <w:rFonts w:asciiTheme="minorHAnsi" w:hAnsiTheme="minorHAnsi"/>
                <w:bCs/>
                <w:sz w:val="18"/>
                <w:szCs w:val="20"/>
              </w:rPr>
              <w:t>:00pm</w:t>
            </w: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0"/>
                <w:szCs w:val="20"/>
              </w:rPr>
            </w:pPr>
          </w:p>
          <w:p w:rsidR="00EF721A" w:rsidRPr="00421050" w:rsidRDefault="00760BE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20"/>
              </w:rPr>
              <w:t>Saturday, Sept. 22</w:t>
            </w:r>
            <w:r w:rsidR="00EF721A">
              <w:rPr>
                <w:rFonts w:asciiTheme="minorHAnsi" w:hAnsiTheme="minorHAnsi"/>
                <w:bCs/>
                <w:sz w:val="18"/>
                <w:szCs w:val="20"/>
              </w:rPr>
              <w:t xml:space="preserve">  </w:t>
            </w:r>
            <w:r w:rsidR="000A2F00">
              <w:rPr>
                <w:rFonts w:asciiTheme="minorHAnsi" w:hAnsiTheme="minorHAnsi"/>
                <w:bCs/>
                <w:sz w:val="18"/>
                <w:szCs w:val="20"/>
              </w:rPr>
              <w:t>2</w:t>
            </w:r>
            <w:r w:rsidR="00EF721A">
              <w:rPr>
                <w:rFonts w:asciiTheme="minorHAnsi" w:hAnsiTheme="minorHAnsi"/>
                <w:bCs/>
                <w:sz w:val="18"/>
                <w:szCs w:val="20"/>
              </w:rPr>
              <w:t>:00p</w:t>
            </w:r>
            <w:r w:rsidR="00EF721A" w:rsidRPr="00421050">
              <w:rPr>
                <w:rFonts w:asciiTheme="minorHAnsi" w:hAnsiTheme="minorHAnsi"/>
                <w:bCs/>
                <w:sz w:val="18"/>
                <w:szCs w:val="20"/>
              </w:rPr>
              <w:t>m - 1</w:t>
            </w:r>
            <w:r w:rsidR="00EF721A">
              <w:rPr>
                <w:rFonts w:asciiTheme="minorHAnsi" w:hAnsiTheme="minorHAnsi"/>
                <w:bCs/>
                <w:sz w:val="18"/>
                <w:szCs w:val="20"/>
              </w:rPr>
              <w:t>0</w:t>
            </w:r>
            <w:r w:rsidR="00EF721A" w:rsidRPr="00421050">
              <w:rPr>
                <w:rFonts w:asciiTheme="minorHAnsi" w:hAnsiTheme="minorHAnsi"/>
                <w:bCs/>
                <w:sz w:val="18"/>
                <w:szCs w:val="20"/>
              </w:rPr>
              <w:t>:00pm</w:t>
            </w:r>
          </w:p>
          <w:p w:rsidR="00EF721A" w:rsidRPr="00E9193E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eastAsia="Times New Roman" w:hAnsiTheme="minorHAnsi"/>
                <w:bCs/>
                <w:iCs/>
                <w:color w:val="auto"/>
                <w:sz w:val="6"/>
                <w:szCs w:val="6"/>
                <w:lang w:val="en"/>
              </w:rPr>
            </w:pPr>
          </w:p>
        </w:tc>
        <w:tc>
          <w:tcPr>
            <w:tcW w:w="5171" w:type="dxa"/>
            <w:vAlign w:val="center"/>
          </w:tcPr>
          <w:p w:rsidR="00EF721A" w:rsidRPr="004E0FBC" w:rsidRDefault="00EF721A" w:rsidP="00532AF9">
            <w:pPr>
              <w:pStyle w:val="BasicParagraph"/>
              <w:spacing w:line="240" w:lineRule="auto"/>
              <w:rPr>
                <w:rFonts w:asciiTheme="minorHAnsi" w:hAnsiTheme="minorHAnsi"/>
                <w:bCs/>
                <w:iCs/>
                <w:color w:val="auto"/>
                <w:sz w:val="18"/>
                <w:szCs w:val="18"/>
              </w:rPr>
            </w:pPr>
            <w:r w:rsidRPr="004E0FBC">
              <w:rPr>
                <w:rFonts w:asciiTheme="minorHAnsi" w:hAnsiTheme="minorHAnsi"/>
                <w:bCs/>
                <w:iCs/>
                <w:color w:val="auto"/>
                <w:sz w:val="18"/>
                <w:szCs w:val="18"/>
              </w:rPr>
              <w:t>Dine In at the Union – 20% off, excluding Subway</w:t>
            </w:r>
          </w:p>
        </w:tc>
        <w:tc>
          <w:tcPr>
            <w:tcW w:w="2160" w:type="dxa"/>
            <w:vAlign w:val="center"/>
          </w:tcPr>
          <w:p w:rsidR="006B4557" w:rsidRPr="00421050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</w:p>
        </w:tc>
        <w:tc>
          <w:tcPr>
            <w:tcW w:w="2322" w:type="dxa"/>
            <w:vAlign w:val="center"/>
          </w:tcPr>
          <w:p w:rsidR="00E9193E" w:rsidRPr="00E9193E" w:rsidRDefault="00E9193E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6"/>
                <w:szCs w:val="6"/>
                <w:lang w:val="en"/>
              </w:rPr>
            </w:pPr>
          </w:p>
          <w:p w:rsidR="00E9193E" w:rsidRDefault="00E9193E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</w:p>
          <w:p w:rsidR="008163B1" w:rsidRDefault="008163B1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Food Court,</w:t>
            </w:r>
          </w:p>
          <w:p w:rsidR="006B4557" w:rsidRDefault="008163B1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MLK Jr. University Union</w:t>
            </w:r>
          </w:p>
          <w:p w:rsidR="00E9193E" w:rsidRPr="00421050" w:rsidRDefault="00E9193E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</w:p>
        </w:tc>
      </w:tr>
      <w:tr w:rsidR="006B4557" w:rsidRPr="0062312B" w:rsidTr="00363E48">
        <w:tc>
          <w:tcPr>
            <w:tcW w:w="1777" w:type="dxa"/>
            <w:vAlign w:val="center"/>
          </w:tcPr>
          <w:p w:rsidR="00E9193E" w:rsidRPr="00E9193E" w:rsidRDefault="00E9193E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6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Friday,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21</w:t>
            </w: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8:00am - </w:t>
            </w:r>
            <w:r w:rsidR="00532AF9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8</w:t>
            </w: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:00pm</w:t>
            </w:r>
          </w:p>
          <w:p w:rsidR="00EF721A" w:rsidRPr="0040638F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0"/>
                <w:szCs w:val="20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Saturday,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22</w:t>
            </w:r>
          </w:p>
          <w:p w:rsidR="006B4557" w:rsidRDefault="00532AF9" w:rsidP="00532AF9">
            <w:pPr>
              <w:jc w:val="center"/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</w:pP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8</w:t>
            </w:r>
            <w:r w:rsidR="00EF721A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:00am – 9</w:t>
            </w:r>
            <w:r w:rsidR="00EF721A" w:rsidRPr="00421050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:00pm</w:t>
            </w:r>
          </w:p>
          <w:p w:rsidR="00EF721A" w:rsidRPr="00E9193E" w:rsidRDefault="00EF721A" w:rsidP="00532AF9">
            <w:pPr>
              <w:jc w:val="center"/>
              <w:rPr>
                <w:rFonts w:eastAsia="Times New Roman"/>
                <w:bCs/>
                <w:iCs/>
                <w:color w:val="auto"/>
                <w:sz w:val="10"/>
                <w:szCs w:val="10"/>
                <w:lang w:val="en"/>
              </w:rPr>
            </w:pPr>
          </w:p>
          <w:p w:rsidR="00EF721A" w:rsidRDefault="00EF721A" w:rsidP="00532AF9">
            <w:pPr>
              <w:jc w:val="center"/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</w:pP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 xml:space="preserve">Sunday, Sept. </w:t>
            </w:r>
            <w:r w:rsidR="00760BE7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23</w:t>
            </w:r>
          </w:p>
          <w:p w:rsidR="00EF721A" w:rsidRDefault="00EF721A" w:rsidP="00532AF9">
            <w:pPr>
              <w:jc w:val="center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10:00am – 2:00pm</w:t>
            </w:r>
          </w:p>
          <w:p w:rsidR="00EF721A" w:rsidRPr="00E9193E" w:rsidRDefault="00EF721A" w:rsidP="00532AF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5171" w:type="dxa"/>
            <w:vAlign w:val="center"/>
          </w:tcPr>
          <w:p w:rsidR="008A3334" w:rsidRDefault="008A3334" w:rsidP="00532AF9">
            <w:pPr>
              <w:pStyle w:val="BasicParagraph"/>
              <w:spacing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  <w:p w:rsidR="00EF721A" w:rsidRPr="004E0FBC" w:rsidRDefault="00EF721A" w:rsidP="00532AF9">
            <w:pPr>
              <w:pStyle w:val="BasicParagraph"/>
              <w:spacing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4E0FBC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University Bookstore</w:t>
            </w:r>
          </w:p>
        </w:tc>
        <w:tc>
          <w:tcPr>
            <w:tcW w:w="2160" w:type="dxa"/>
            <w:vAlign w:val="center"/>
          </w:tcPr>
          <w:p w:rsidR="006B4557" w:rsidRPr="00421050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</w:p>
        </w:tc>
        <w:tc>
          <w:tcPr>
            <w:tcW w:w="2322" w:type="dxa"/>
            <w:vAlign w:val="center"/>
          </w:tcPr>
          <w:p w:rsidR="008163B1" w:rsidRDefault="003E4F35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 xml:space="preserve">University </w:t>
            </w:r>
            <w:r w:rsidR="008163B1"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Bookstore,</w:t>
            </w:r>
          </w:p>
          <w:p w:rsidR="00E9193E" w:rsidRDefault="008163B1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sz w:val="18"/>
                <w:szCs w:val="18"/>
                <w:lang w:val="en"/>
              </w:rPr>
              <w:t>MLK Jr. University Union</w:t>
            </w:r>
          </w:p>
          <w:p w:rsidR="006B4557" w:rsidRPr="00421050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</w:p>
        </w:tc>
      </w:tr>
      <w:tr w:rsidR="006B4557" w:rsidRPr="0062312B" w:rsidTr="00363E48">
        <w:trPr>
          <w:trHeight w:val="728"/>
        </w:trPr>
        <w:tc>
          <w:tcPr>
            <w:tcW w:w="1777" w:type="dxa"/>
            <w:vAlign w:val="center"/>
          </w:tcPr>
          <w:p w:rsidR="00E9193E" w:rsidRPr="00E9193E" w:rsidRDefault="00E9193E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6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Friday,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21</w:t>
            </w: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5:30am - 8:00pm</w:t>
            </w:r>
          </w:p>
          <w:p w:rsidR="00EF721A" w:rsidRPr="0040638F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0"/>
                <w:szCs w:val="20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Saturday,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22</w:t>
            </w:r>
          </w:p>
          <w:p w:rsidR="00EF721A" w:rsidRDefault="00EF721A" w:rsidP="00532AF9">
            <w:pPr>
              <w:jc w:val="center"/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</w:pPr>
            <w:r w:rsidRPr="00421050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10:00am – 6:00pm</w:t>
            </w:r>
          </w:p>
          <w:p w:rsidR="00EF721A" w:rsidRPr="00E9193E" w:rsidRDefault="00EF721A" w:rsidP="00532AF9">
            <w:pPr>
              <w:jc w:val="center"/>
              <w:rPr>
                <w:rFonts w:eastAsia="Times New Roman"/>
                <w:bCs/>
                <w:iCs/>
                <w:color w:val="auto"/>
                <w:sz w:val="6"/>
                <w:szCs w:val="6"/>
                <w:lang w:val="en"/>
              </w:rPr>
            </w:pPr>
          </w:p>
          <w:p w:rsidR="00EF721A" w:rsidRDefault="00EF721A" w:rsidP="00532AF9">
            <w:pPr>
              <w:jc w:val="center"/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</w:pP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 xml:space="preserve">Sunday, Sept. </w:t>
            </w:r>
            <w:r w:rsidR="00760BE7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23</w:t>
            </w:r>
          </w:p>
          <w:p w:rsidR="00E9193E" w:rsidRDefault="00E9193E" w:rsidP="00532AF9">
            <w:pPr>
              <w:jc w:val="center"/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</w:pP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Noon</w:t>
            </w:r>
            <w:r w:rsidR="00532AF9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 xml:space="preserve"> </w:t>
            </w: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-</w:t>
            </w:r>
            <w:r w:rsidR="00532AF9"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 xml:space="preserve"> </w:t>
            </w:r>
            <w:r>
              <w:rPr>
                <w:rFonts w:eastAsia="Times New Roman"/>
                <w:bCs/>
                <w:iCs/>
                <w:color w:val="auto"/>
                <w:sz w:val="18"/>
                <w:szCs w:val="20"/>
                <w:lang w:val="en"/>
              </w:rPr>
              <w:t>1:00am</w:t>
            </w:r>
          </w:p>
          <w:p w:rsidR="006B4557" w:rsidRPr="004E0FBC" w:rsidRDefault="006B4557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6"/>
              </w:rPr>
            </w:pPr>
          </w:p>
        </w:tc>
        <w:tc>
          <w:tcPr>
            <w:tcW w:w="5171" w:type="dxa"/>
            <w:vAlign w:val="center"/>
          </w:tcPr>
          <w:p w:rsidR="006B4557" w:rsidRPr="004E0FBC" w:rsidRDefault="00532AF9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The Flu Then and Now: 1918 - 2018</w:t>
            </w:r>
          </w:p>
        </w:tc>
        <w:tc>
          <w:tcPr>
            <w:tcW w:w="2160" w:type="dxa"/>
            <w:vAlign w:val="center"/>
          </w:tcPr>
          <w:p w:rsidR="00EF721A" w:rsidRPr="00421050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</w:pPr>
            <w:r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  <w:t>Free</w:t>
            </w:r>
          </w:p>
        </w:tc>
        <w:tc>
          <w:tcPr>
            <w:tcW w:w="2322" w:type="dxa"/>
            <w:vAlign w:val="center"/>
          </w:tcPr>
          <w:p w:rsidR="00EF721A" w:rsidRPr="00421050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</w:pPr>
            <w:r w:rsidRPr="008163B1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20"/>
                <w:lang w:val="en"/>
              </w:rPr>
              <w:t>Booth Library</w:t>
            </w:r>
          </w:p>
        </w:tc>
      </w:tr>
      <w:tr w:rsidR="006B4557" w:rsidRPr="0062312B" w:rsidTr="00363E48">
        <w:trPr>
          <w:trHeight w:val="523"/>
        </w:trPr>
        <w:tc>
          <w:tcPr>
            <w:tcW w:w="1777" w:type="dxa"/>
            <w:vAlign w:val="center"/>
          </w:tcPr>
          <w:p w:rsidR="00E9193E" w:rsidRPr="00E9193E" w:rsidRDefault="00E9193E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6"/>
              </w:rPr>
            </w:pPr>
          </w:p>
          <w:p w:rsidR="00EF721A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18"/>
                <w:szCs w:val="20"/>
              </w:rPr>
            </w:pPr>
            <w:r w:rsidRPr="00421050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 xml:space="preserve">Saturday, Sept. </w:t>
            </w:r>
            <w:r w:rsidR="00760BE7">
              <w:rPr>
                <w:rFonts w:asciiTheme="minorHAnsi" w:hAnsiTheme="minorHAnsi"/>
                <w:bCs/>
                <w:color w:val="auto"/>
                <w:sz w:val="18"/>
                <w:szCs w:val="20"/>
              </w:rPr>
              <w:t>22</w:t>
            </w:r>
          </w:p>
          <w:p w:rsidR="006B4557" w:rsidRPr="00421050" w:rsidRDefault="00EF721A" w:rsidP="00532AF9">
            <w:pPr>
              <w:pStyle w:val="BasicParagraph"/>
              <w:spacing w:line="240" w:lineRule="auto"/>
              <w:jc w:val="center"/>
              <w:rPr>
                <w:rFonts w:asciiTheme="minorHAnsi" w:hAnsiTheme="minorHAnsi"/>
                <w:bCs/>
                <w:color w:val="auto"/>
                <w:sz w:val="6"/>
                <w:szCs w:val="20"/>
              </w:rPr>
            </w:pPr>
            <w:r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20"/>
                <w:lang w:val="en"/>
              </w:rPr>
              <w:t>8:00am – 12</w:t>
            </w:r>
            <w:r w:rsidRPr="00421050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20"/>
                <w:lang w:val="en"/>
              </w:rPr>
              <w:t>:00pm</w:t>
            </w:r>
          </w:p>
        </w:tc>
        <w:tc>
          <w:tcPr>
            <w:tcW w:w="5171" w:type="dxa"/>
            <w:vAlign w:val="center"/>
          </w:tcPr>
          <w:p w:rsidR="006B4557" w:rsidRPr="004E0FBC" w:rsidRDefault="00EF721A" w:rsidP="00532AF9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</w:pPr>
            <w:r w:rsidRPr="004E0FBC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en"/>
              </w:rPr>
              <w:t>Charleston’s Farmer’s Market</w:t>
            </w:r>
          </w:p>
        </w:tc>
        <w:tc>
          <w:tcPr>
            <w:tcW w:w="2160" w:type="dxa"/>
            <w:vAlign w:val="center"/>
          </w:tcPr>
          <w:p w:rsidR="006B4557" w:rsidRPr="00421050" w:rsidRDefault="006B4557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322" w:type="dxa"/>
            <w:vAlign w:val="center"/>
          </w:tcPr>
          <w:p w:rsidR="006B4557" w:rsidRPr="00421050" w:rsidRDefault="00EF721A" w:rsidP="00363E48">
            <w:pPr>
              <w:pStyle w:val="BasicParagraph"/>
              <w:spacing w:line="240" w:lineRule="auto"/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  <w:t>1825 18</w:t>
            </w:r>
            <w:r w:rsidRPr="00EF721A"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vertAlign w:val="superscript"/>
                <w:lang w:val="en"/>
              </w:rPr>
              <w:t>th</w:t>
            </w:r>
            <w:r>
              <w:rPr>
                <w:rFonts w:asciiTheme="minorHAnsi" w:eastAsia="Times New Roman" w:hAnsiTheme="minorHAnsi"/>
                <w:bCs/>
                <w:iCs/>
                <w:color w:val="auto"/>
                <w:sz w:val="20"/>
                <w:szCs w:val="20"/>
                <w:lang w:val="en"/>
              </w:rPr>
              <w:t xml:space="preserve"> Street</w:t>
            </w:r>
          </w:p>
        </w:tc>
      </w:tr>
    </w:tbl>
    <w:p w:rsidR="00EE2564" w:rsidRPr="0000273B" w:rsidRDefault="00EE2564" w:rsidP="00EE2564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5083175</wp:posOffset>
                </wp:positionV>
                <wp:extent cx="724852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E2564" w:rsidRPr="00EE2564" w:rsidRDefault="00EE2564" w:rsidP="00EE2564">
                            <w:pPr>
                              <w:jc w:val="center"/>
                              <w:rPr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EE2564">
                              <w:rPr>
                                <w:color w:val="0070C0"/>
                                <w:sz w:val="19"/>
                                <w:szCs w:val="19"/>
                              </w:rPr>
                              <w:t xml:space="preserve">New Student &amp; Family Programs | 600 Lincoln Ave | Charleston, IL 61920 | </w:t>
                            </w:r>
                            <w:hyperlink r:id="rId15" w:history="1">
                              <w:r w:rsidRPr="00EE2564">
                                <w:rPr>
                                  <w:rStyle w:val="Hyperlink"/>
                                  <w:color w:val="0070C0"/>
                                  <w:sz w:val="19"/>
                                  <w:szCs w:val="19"/>
                                  <w:u w:val="none"/>
                                </w:rPr>
                                <w:t>family@eiu.edu</w:t>
                              </w:r>
                            </w:hyperlink>
                            <w:r w:rsidRPr="00EE2564">
                              <w:rPr>
                                <w:color w:val="0070C0"/>
                                <w:sz w:val="19"/>
                                <w:szCs w:val="19"/>
                              </w:rPr>
                              <w:t xml:space="preserve"> | 217-581-6435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400.25pt;width:570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" fillcolor="white [3201]" strokecolor="white [3212]" strokeweight=".5pt">
                <v:textbox>
                  <w:txbxContent>
                    <w:p w:rsidR="00EE2564" w:rsidRPr="00EE2564" w:rsidRDefault="00EE2564" w:rsidP="00EE2564">
                      <w:pPr>
                        <w:jc w:val="center"/>
                        <w:rPr>
                          <w:color w:val="0070C0"/>
                          <w:sz w:val="19"/>
                          <w:szCs w:val="19"/>
                        </w:rPr>
                      </w:pPr>
                      <w:r w:rsidRPr="00EE2564">
                        <w:rPr>
                          <w:color w:val="0070C0"/>
                          <w:sz w:val="19"/>
                          <w:szCs w:val="19"/>
                        </w:rPr>
                        <w:t xml:space="preserve">New Student &amp; Family Programs | 600 Lincoln Ave | Charleston, IL 61920 | </w:t>
                      </w:r>
                      <w:hyperlink r:id="rId16" w:history="1">
                        <w:r w:rsidRPr="00EE2564">
                          <w:rPr>
                            <w:rStyle w:val="Hyperlink"/>
                            <w:color w:val="0070C0"/>
                            <w:sz w:val="19"/>
                            <w:szCs w:val="19"/>
                            <w:u w:val="none"/>
                          </w:rPr>
                          <w:t>family@eiu.edu</w:t>
                        </w:r>
                      </w:hyperlink>
                      <w:r w:rsidRPr="00EE2564">
                        <w:rPr>
                          <w:color w:val="0070C0"/>
                          <w:sz w:val="19"/>
                          <w:szCs w:val="19"/>
                        </w:rPr>
                        <w:t xml:space="preserve"> | 217-581-6435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564" w:rsidRPr="0000273B" w:rsidSect="00405FD5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8F" w:rsidRDefault="006D5F8F" w:rsidP="005F5D5F">
      <w:pPr>
        <w:spacing w:after="0" w:line="240" w:lineRule="auto"/>
      </w:pPr>
      <w:r>
        <w:separator/>
      </w:r>
    </w:p>
  </w:endnote>
  <w:endnote w:type="continuationSeparator" w:id="0">
    <w:p w:rsidR="006D5F8F" w:rsidRDefault="006D5F8F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EIU Lubalin Graph 201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ade Gothic Next LT Pro BoldCm">
    <w:altName w:val="Franklin Gothic Demi Cond"/>
    <w:panose1 w:val="020B0808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8F" w:rsidRDefault="006D5F8F" w:rsidP="005F5D5F">
      <w:pPr>
        <w:spacing w:after="0" w:line="240" w:lineRule="auto"/>
      </w:pPr>
      <w:r>
        <w:separator/>
      </w:r>
    </w:p>
  </w:footnote>
  <w:footnote w:type="continuationSeparator" w:id="0">
    <w:p w:rsidR="006D5F8F" w:rsidRDefault="006D5F8F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E30D9F"/>
    <w:multiLevelType w:val="hybridMultilevel"/>
    <w:tmpl w:val="6E88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3D26"/>
    <w:multiLevelType w:val="hybridMultilevel"/>
    <w:tmpl w:val="5726D6F2"/>
    <w:lvl w:ilvl="0" w:tplc="A2062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273B"/>
    <w:rsid w:val="00012815"/>
    <w:rsid w:val="000168C0"/>
    <w:rsid w:val="000307CB"/>
    <w:rsid w:val="000427C6"/>
    <w:rsid w:val="00052760"/>
    <w:rsid w:val="00063FFF"/>
    <w:rsid w:val="00076F31"/>
    <w:rsid w:val="00095EE0"/>
    <w:rsid w:val="000960BF"/>
    <w:rsid w:val="000A2F00"/>
    <w:rsid w:val="000A4B0D"/>
    <w:rsid w:val="001322F5"/>
    <w:rsid w:val="00134548"/>
    <w:rsid w:val="00171CDD"/>
    <w:rsid w:val="00175521"/>
    <w:rsid w:val="00181FB9"/>
    <w:rsid w:val="001878E8"/>
    <w:rsid w:val="00191CE4"/>
    <w:rsid w:val="001C41F1"/>
    <w:rsid w:val="001D752B"/>
    <w:rsid w:val="001F1C53"/>
    <w:rsid w:val="001F3634"/>
    <w:rsid w:val="00223B3D"/>
    <w:rsid w:val="002268BE"/>
    <w:rsid w:val="00251739"/>
    <w:rsid w:val="002614E2"/>
    <w:rsid w:val="00261A78"/>
    <w:rsid w:val="00263BEA"/>
    <w:rsid w:val="00281C9F"/>
    <w:rsid w:val="00282BB3"/>
    <w:rsid w:val="002B5055"/>
    <w:rsid w:val="002E406B"/>
    <w:rsid w:val="002F5F66"/>
    <w:rsid w:val="00363E48"/>
    <w:rsid w:val="0036746A"/>
    <w:rsid w:val="00391B73"/>
    <w:rsid w:val="003A7383"/>
    <w:rsid w:val="003B6527"/>
    <w:rsid w:val="003B6A17"/>
    <w:rsid w:val="003C29D0"/>
    <w:rsid w:val="003E4F35"/>
    <w:rsid w:val="00401048"/>
    <w:rsid w:val="00405FD5"/>
    <w:rsid w:val="0040638F"/>
    <w:rsid w:val="00411532"/>
    <w:rsid w:val="00421050"/>
    <w:rsid w:val="00431AEE"/>
    <w:rsid w:val="0048106D"/>
    <w:rsid w:val="004B63B2"/>
    <w:rsid w:val="004C489C"/>
    <w:rsid w:val="004E0FBC"/>
    <w:rsid w:val="005038C2"/>
    <w:rsid w:val="005222EE"/>
    <w:rsid w:val="00532AF9"/>
    <w:rsid w:val="00541BB3"/>
    <w:rsid w:val="00544732"/>
    <w:rsid w:val="00550A5B"/>
    <w:rsid w:val="00552908"/>
    <w:rsid w:val="005629FC"/>
    <w:rsid w:val="00565645"/>
    <w:rsid w:val="005B68A4"/>
    <w:rsid w:val="005C61E4"/>
    <w:rsid w:val="005C6F68"/>
    <w:rsid w:val="005E0887"/>
    <w:rsid w:val="005F5D5F"/>
    <w:rsid w:val="00665EA1"/>
    <w:rsid w:val="00667259"/>
    <w:rsid w:val="00671D53"/>
    <w:rsid w:val="006775B6"/>
    <w:rsid w:val="006A59F7"/>
    <w:rsid w:val="006B4557"/>
    <w:rsid w:val="006D1FB1"/>
    <w:rsid w:val="006D5F8F"/>
    <w:rsid w:val="006E5B0F"/>
    <w:rsid w:val="00760BE7"/>
    <w:rsid w:val="00770901"/>
    <w:rsid w:val="0079199F"/>
    <w:rsid w:val="007B5354"/>
    <w:rsid w:val="007C1BEF"/>
    <w:rsid w:val="007E4833"/>
    <w:rsid w:val="007F0D48"/>
    <w:rsid w:val="008107D2"/>
    <w:rsid w:val="008163B1"/>
    <w:rsid w:val="00837654"/>
    <w:rsid w:val="008472BA"/>
    <w:rsid w:val="00880783"/>
    <w:rsid w:val="008A3334"/>
    <w:rsid w:val="008B5772"/>
    <w:rsid w:val="008C031F"/>
    <w:rsid w:val="008C1756"/>
    <w:rsid w:val="008D17FF"/>
    <w:rsid w:val="008E1A60"/>
    <w:rsid w:val="008F6C52"/>
    <w:rsid w:val="009141C6"/>
    <w:rsid w:val="009419B0"/>
    <w:rsid w:val="009531B4"/>
    <w:rsid w:val="009D0DFC"/>
    <w:rsid w:val="009E03F7"/>
    <w:rsid w:val="00A03450"/>
    <w:rsid w:val="00A66848"/>
    <w:rsid w:val="00A817AA"/>
    <w:rsid w:val="00A8660A"/>
    <w:rsid w:val="00A97C88"/>
    <w:rsid w:val="00AA4794"/>
    <w:rsid w:val="00AB3068"/>
    <w:rsid w:val="00AB58F4"/>
    <w:rsid w:val="00AD2643"/>
    <w:rsid w:val="00AD71E0"/>
    <w:rsid w:val="00AF32DC"/>
    <w:rsid w:val="00B00136"/>
    <w:rsid w:val="00B230F1"/>
    <w:rsid w:val="00B247E2"/>
    <w:rsid w:val="00B46A60"/>
    <w:rsid w:val="00BA114B"/>
    <w:rsid w:val="00BC6ED1"/>
    <w:rsid w:val="00BE46D6"/>
    <w:rsid w:val="00C114C0"/>
    <w:rsid w:val="00C57F20"/>
    <w:rsid w:val="00C871D8"/>
    <w:rsid w:val="00CD3750"/>
    <w:rsid w:val="00D16845"/>
    <w:rsid w:val="00D56FBE"/>
    <w:rsid w:val="00D60006"/>
    <w:rsid w:val="00D751DD"/>
    <w:rsid w:val="00D862F3"/>
    <w:rsid w:val="00D96873"/>
    <w:rsid w:val="00DB6C38"/>
    <w:rsid w:val="00DB7E7B"/>
    <w:rsid w:val="00DC716A"/>
    <w:rsid w:val="00DD279D"/>
    <w:rsid w:val="00E16F4A"/>
    <w:rsid w:val="00E27853"/>
    <w:rsid w:val="00E27C90"/>
    <w:rsid w:val="00E3110A"/>
    <w:rsid w:val="00E3564F"/>
    <w:rsid w:val="00E735B8"/>
    <w:rsid w:val="00E85AA6"/>
    <w:rsid w:val="00E9193E"/>
    <w:rsid w:val="00E94A04"/>
    <w:rsid w:val="00EC1838"/>
    <w:rsid w:val="00EE2564"/>
    <w:rsid w:val="00EF721A"/>
    <w:rsid w:val="00F11D80"/>
    <w:rsid w:val="00F2548A"/>
    <w:rsid w:val="00F32C27"/>
    <w:rsid w:val="00F57B11"/>
    <w:rsid w:val="00F62506"/>
    <w:rsid w:val="00F63969"/>
    <w:rsid w:val="00FA21D4"/>
    <w:rsid w:val="00FB2003"/>
    <w:rsid w:val="00FB6FBE"/>
    <w:rsid w:val="00FC5901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A0D2B22"/>
  <w15:docId w15:val="{4D8118A4-57E6-46E2-AB5C-F8CCA01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link w:val="NoSpacingChar"/>
    <w:uiPriority w:val="1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customStyle="1" w:styleId="PlainTable11">
    <w:name w:val="Plain Table 1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351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DD279D"/>
    <w:pPr>
      <w:autoSpaceDE w:val="0"/>
      <w:autoSpaceDN w:val="0"/>
      <w:spacing w:after="0" w:line="288" w:lineRule="auto"/>
    </w:pPr>
    <w:rPr>
      <w:rFonts w:ascii="Minion Pro" w:eastAsiaTheme="minorHAnsi" w:hAnsi="Minion Pro" w:cs="Times New Roman"/>
      <w:color w:val="00000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279D"/>
  </w:style>
  <w:style w:type="character" w:customStyle="1" w:styleId="A10">
    <w:name w:val="A10"/>
    <w:basedOn w:val="DefaultParagraphFont"/>
    <w:uiPriority w:val="99"/>
    <w:rsid w:val="00DB7E7B"/>
    <w:rPr>
      <w:rFonts w:ascii="EIU Lubalin Graph 2011" w:hAnsi="EIU Lubalin Graph 2011" w:hint="default"/>
      <w:color w:val="000000"/>
    </w:rPr>
  </w:style>
  <w:style w:type="table" w:customStyle="1" w:styleId="TableGrid10">
    <w:name w:val="Table Grid1"/>
    <w:basedOn w:val="TableNormal"/>
    <w:next w:val="TableGrid"/>
    <w:uiPriority w:val="59"/>
    <w:rsid w:val="00A817AA"/>
    <w:pPr>
      <w:spacing w:after="0" w:line="240" w:lineRule="auto"/>
    </w:pPr>
    <w:rPr>
      <w:rFonts w:eastAsia="SimSun"/>
      <w:color w:val="33333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iupanthers.com/news/2018/7/17/football-eiu-fans-have-opportunity-to-name-new-tailgating-zone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udnatix.universitytickets.com/w/event.aspx?id=1345&amp;r=247bc0fd1f804701a3d121c621e5878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amily@ei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amily@eiu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iupanthertickets.universitytickets.com/w/event.aspx?id=1346&amp;r=a7cee2134f6946cd9d60df563616b3f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ines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documentManagement/types"/>
    <ds:schemaRef ds:uri="a4f35948-e619-41b3-aa29-22878b09cfd2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40262f94-9f35-4ac3-9a90-690165a166b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6CD2F-5631-4234-9703-ABA6B815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44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Echarial Gaines</dc:creator>
  <cp:lastModifiedBy>Beth A Dunahee</cp:lastModifiedBy>
  <cp:revision>6</cp:revision>
  <cp:lastPrinted>2017-09-12T13:34:00Z</cp:lastPrinted>
  <dcterms:created xsi:type="dcterms:W3CDTF">2018-09-04T15:47:00Z</dcterms:created>
  <dcterms:modified xsi:type="dcterms:W3CDTF">2018-09-04T16:31:00Z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