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E77F" w14:textId="77777777" w:rsidR="0055362D" w:rsidRDefault="0055362D" w:rsidP="0055362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9188024"/>
      <w:r>
        <w:rPr>
          <w:rFonts w:ascii="Arial" w:hAnsi="Arial" w:cs="Arial"/>
          <w:b/>
          <w:sz w:val="28"/>
          <w:szCs w:val="28"/>
        </w:rPr>
        <w:t xml:space="preserve">Institutional </w:t>
      </w:r>
      <w:r w:rsidRPr="009104D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nimal </w:t>
      </w:r>
      <w:r w:rsidRPr="009104D7">
        <w:rPr>
          <w:rFonts w:ascii="Arial" w:hAnsi="Arial" w:cs="Arial"/>
          <w:b/>
          <w:sz w:val="28"/>
          <w:szCs w:val="28"/>
        </w:rPr>
        <w:t>Care and Use</w:t>
      </w:r>
      <w:r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9104D7"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A1D53D" wp14:editId="69E10F37">
            <wp:simplePos x="0" y="0"/>
            <wp:positionH relativeFrom="column">
              <wp:posOffset>-233045</wp:posOffset>
            </wp:positionH>
            <wp:positionV relativeFrom="paragraph">
              <wp:posOffset>-347345</wp:posOffset>
            </wp:positionV>
            <wp:extent cx="666614" cy="676275"/>
            <wp:effectExtent l="0" t="0" r="63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6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)</w:t>
      </w:r>
    </w:p>
    <w:p w14:paraId="59AEC136" w14:textId="0F128883" w:rsidR="00560EC2" w:rsidRPr="00386432" w:rsidRDefault="00027B68" w:rsidP="003864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Triennial Review</w:t>
      </w:r>
      <w:r w:rsidR="00C55697" w:rsidRPr="009104D7">
        <w:rPr>
          <w:rFonts w:ascii="Arial" w:hAnsi="Arial" w:cs="Arial"/>
          <w:b/>
          <w:sz w:val="28"/>
          <w:szCs w:val="28"/>
        </w:rPr>
        <w:t xml:space="preserve"> for Animal </w:t>
      </w:r>
      <w:r w:rsidR="0055362D">
        <w:rPr>
          <w:rFonts w:ascii="Arial" w:hAnsi="Arial" w:cs="Arial"/>
          <w:b/>
          <w:sz w:val="28"/>
          <w:szCs w:val="28"/>
        </w:rPr>
        <w:t>Housing/Husbandry</w:t>
      </w:r>
      <w:r w:rsidR="00F963E2" w:rsidRPr="00F963E2">
        <w:rPr>
          <w:rFonts w:ascii="Arial" w:hAnsi="Arial" w:cs="Arial"/>
          <w:b/>
          <w:sz w:val="28"/>
          <w:szCs w:val="28"/>
        </w:rPr>
        <w:t xml:space="preserve"> </w:t>
      </w:r>
      <w:r w:rsidR="00F963E2">
        <w:rPr>
          <w:rFonts w:ascii="Arial" w:hAnsi="Arial" w:cs="Arial"/>
          <w:b/>
          <w:sz w:val="28"/>
          <w:szCs w:val="28"/>
        </w:rPr>
        <w:t xml:space="preserve">not Related to Research </w:t>
      </w:r>
    </w:p>
    <w:p w14:paraId="203718CC" w14:textId="77777777" w:rsidR="00414024" w:rsidRPr="00191E48" w:rsidRDefault="001E3369" w:rsidP="00E71018">
      <w:pPr>
        <w:spacing w:after="60"/>
        <w:jc w:val="center"/>
        <w:rPr>
          <w:rFonts w:ascii="Arial" w:hAnsi="Arial" w:cs="Arial"/>
        </w:rPr>
      </w:pPr>
      <w:r w:rsidRPr="00191E48">
        <w:rPr>
          <w:rFonts w:ascii="Arial" w:hAnsi="Arial" w:cs="Arial"/>
        </w:rPr>
        <w:t>Submit th</w:t>
      </w:r>
      <w:r w:rsidR="00AE7DA5" w:rsidRPr="00191E48">
        <w:rPr>
          <w:rFonts w:ascii="Arial" w:hAnsi="Arial" w:cs="Arial"/>
        </w:rPr>
        <w:t>is</w:t>
      </w:r>
      <w:r w:rsidRPr="00191E48">
        <w:rPr>
          <w:rFonts w:ascii="Arial" w:hAnsi="Arial" w:cs="Arial"/>
        </w:rPr>
        <w:t xml:space="preserve"> f</w:t>
      </w:r>
      <w:r w:rsidR="00797C80" w:rsidRPr="00191E48">
        <w:rPr>
          <w:rFonts w:ascii="Arial" w:hAnsi="Arial" w:cs="Arial"/>
        </w:rPr>
        <w:t>or</w:t>
      </w:r>
      <w:r w:rsidRPr="00191E48">
        <w:rPr>
          <w:rFonts w:ascii="Arial" w:hAnsi="Arial" w:cs="Arial"/>
        </w:rPr>
        <w:t xml:space="preserve">m </w:t>
      </w:r>
      <w:r w:rsidR="00BC2E1E">
        <w:rPr>
          <w:rFonts w:ascii="Arial" w:hAnsi="Arial" w:cs="Arial"/>
        </w:rPr>
        <w:t>with any applicable supplemental forms</w:t>
      </w:r>
      <w:r w:rsidR="00BC2E1E" w:rsidRPr="003B1133">
        <w:rPr>
          <w:rFonts w:ascii="Arial" w:hAnsi="Arial" w:cs="Arial"/>
        </w:rPr>
        <w:t xml:space="preserve"> </w:t>
      </w:r>
      <w:r w:rsidRPr="00191E48">
        <w:rPr>
          <w:rFonts w:ascii="Arial" w:hAnsi="Arial" w:cs="Arial"/>
        </w:rPr>
        <w:t xml:space="preserve">to </w:t>
      </w:r>
      <w:bookmarkStart w:id="1" w:name="_Hlk169533662"/>
      <w:r w:rsidR="00F73B07" w:rsidRPr="00191E48">
        <w:fldChar w:fldCharType="begin"/>
      </w:r>
      <w:r w:rsidR="00F73B07" w:rsidRPr="00191E48">
        <w:rPr>
          <w:rFonts w:ascii="Arial" w:hAnsi="Arial" w:cs="Arial"/>
        </w:rPr>
        <w:instrText xml:space="preserve"> HYPERLINK "mailto:eiuiacuc@eiu.edu" </w:instrText>
      </w:r>
      <w:r w:rsidR="00F73B07" w:rsidRPr="00191E48">
        <w:fldChar w:fldCharType="separate"/>
      </w:r>
      <w:r w:rsidR="005F1701" w:rsidRPr="00191E48">
        <w:rPr>
          <w:rStyle w:val="Hyperlink"/>
          <w:rFonts w:ascii="Arial" w:hAnsi="Arial" w:cs="Arial"/>
        </w:rPr>
        <w:t>eiuiacuc@eiu.edu</w:t>
      </w:r>
      <w:r w:rsidR="00F73B07" w:rsidRPr="00191E48">
        <w:rPr>
          <w:rStyle w:val="Hyperlink"/>
          <w:rFonts w:ascii="Arial" w:hAnsi="Arial" w:cs="Arial"/>
        </w:rPr>
        <w:fldChar w:fldCharType="end"/>
      </w:r>
      <w:bookmarkEnd w:id="1"/>
      <w:r w:rsidR="00414024" w:rsidRPr="00191E48">
        <w:rPr>
          <w:rFonts w:ascii="Arial" w:hAnsi="Arial" w:cs="Arial"/>
        </w:rPr>
        <w:t>.</w:t>
      </w:r>
      <w:r w:rsidR="00191E48" w:rsidRPr="00191E4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2340"/>
        <w:gridCol w:w="90"/>
        <w:gridCol w:w="1440"/>
        <w:gridCol w:w="990"/>
        <w:gridCol w:w="518"/>
        <w:gridCol w:w="2692"/>
      </w:tblGrid>
      <w:tr w:rsidR="0072128F" w14:paraId="4AFB5CA6" w14:textId="77777777" w:rsidTr="0072128F">
        <w:tc>
          <w:tcPr>
            <w:tcW w:w="10765" w:type="dxa"/>
            <w:gridSpan w:val="8"/>
            <w:shd w:val="clear" w:color="auto" w:fill="D9E2F3"/>
            <w:vAlign w:val="center"/>
          </w:tcPr>
          <w:p w14:paraId="7CBF1E53" w14:textId="77777777" w:rsidR="0072128F" w:rsidRDefault="0072128F" w:rsidP="0072128F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/Responsible Party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(Note: PI must be a faculty member)</w:t>
            </w:r>
          </w:p>
        </w:tc>
      </w:tr>
      <w:tr w:rsidR="00A47905" w14:paraId="5339EE6E" w14:textId="77777777" w:rsidTr="00A47905">
        <w:trPr>
          <w:trHeight w:val="432"/>
        </w:trPr>
        <w:tc>
          <w:tcPr>
            <w:tcW w:w="10765" w:type="dxa"/>
            <w:gridSpan w:val="8"/>
            <w:shd w:val="clear" w:color="auto" w:fill="FFFFFF" w:themeFill="background1"/>
            <w:vAlign w:val="center"/>
          </w:tcPr>
          <w:p w14:paraId="113C5949" w14:textId="7ECFF50F" w:rsidR="00A47905" w:rsidRPr="0072128F" w:rsidRDefault="00A47905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244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6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C6703">
              <w:rPr>
                <w:rFonts w:ascii="Arial" w:hAnsi="Arial" w:cs="Arial"/>
              </w:rPr>
              <w:t xml:space="preserve"> </w:t>
            </w:r>
            <w:r w:rsidRPr="00EC6703">
              <w:rPr>
                <w:rFonts w:ascii="Arial" w:hAnsi="Arial" w:cs="Arial"/>
                <w:sz w:val="22"/>
                <w:szCs w:val="22"/>
              </w:rPr>
              <w:t>Check this box if there is a change in PI</w:t>
            </w:r>
          </w:p>
        </w:tc>
      </w:tr>
      <w:tr w:rsidR="0072128F" w14:paraId="707E86C2" w14:textId="77777777" w:rsidTr="0001160A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281E27F2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14:paraId="27EF2803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1CDEBE4E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14:paraId="2837673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0B0D7861" w14:textId="77777777" w:rsidTr="0001160A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4104B703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14:paraId="6CEDD5B7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7B2CAF55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14:paraId="7C4F58C5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7DE173BC" w14:textId="77777777" w:rsidTr="0072128F">
        <w:trPr>
          <w:trHeight w:val="432"/>
        </w:trPr>
        <w:tc>
          <w:tcPr>
            <w:tcW w:w="5125" w:type="dxa"/>
            <w:gridSpan w:val="4"/>
            <w:shd w:val="clear" w:color="auto" w:fill="E7E6E6" w:themeFill="background2"/>
            <w:vAlign w:val="center"/>
          </w:tcPr>
          <w:p w14:paraId="1ECFC9A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40" w:type="dxa"/>
            <w:gridSpan w:val="4"/>
            <w:shd w:val="clear" w:color="auto" w:fill="auto"/>
            <w:vAlign w:val="center"/>
          </w:tcPr>
          <w:p w14:paraId="2476D54B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7905" w14:paraId="40CE9704" w14:textId="77777777" w:rsidTr="00A47905">
        <w:trPr>
          <w:trHeight w:val="432"/>
        </w:trPr>
        <w:tc>
          <w:tcPr>
            <w:tcW w:w="10765" w:type="dxa"/>
            <w:gridSpan w:val="8"/>
            <w:shd w:val="clear" w:color="auto" w:fill="FFFFFF" w:themeFill="background1"/>
            <w:vAlign w:val="center"/>
          </w:tcPr>
          <w:p w14:paraId="51FBB7FF" w14:textId="77777777" w:rsidR="00A47905" w:rsidRPr="002A581F" w:rsidRDefault="00A47905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2BFA167E" w14:textId="77777777" w:rsidTr="0072128F">
        <w:trPr>
          <w:trHeight w:val="432"/>
        </w:trPr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4D21FD2A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>(Include copies of both certifications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2128F" w14:paraId="491120CC" w14:textId="77777777" w:rsidTr="0072128F">
        <w:tc>
          <w:tcPr>
            <w:tcW w:w="10765" w:type="dxa"/>
            <w:gridSpan w:val="8"/>
            <w:shd w:val="clear" w:color="auto" w:fill="auto"/>
            <w:vAlign w:val="center"/>
          </w:tcPr>
          <w:p w14:paraId="343D9845" w14:textId="77777777" w:rsidR="0072128F" w:rsidRPr="001B53F0" w:rsidRDefault="0072128F" w:rsidP="00027B68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49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7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A076742" w14:textId="77777777" w:rsidR="0072128F" w:rsidRPr="002A581F" w:rsidRDefault="0072128F" w:rsidP="00027B68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020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59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72128F" w14:paraId="50F0A3AB" w14:textId="77777777" w:rsidTr="0072128F"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31241970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PI Duties / Responsibilities:</w:t>
            </w:r>
          </w:p>
        </w:tc>
      </w:tr>
      <w:tr w:rsidR="0072128F" w14:paraId="0428B3D9" w14:textId="77777777" w:rsidTr="0072128F">
        <w:trPr>
          <w:trHeight w:val="432"/>
        </w:trPr>
        <w:tc>
          <w:tcPr>
            <w:tcW w:w="10765" w:type="dxa"/>
            <w:gridSpan w:val="8"/>
            <w:shd w:val="clear" w:color="auto" w:fill="auto"/>
            <w:vAlign w:val="center"/>
          </w:tcPr>
          <w:p w14:paraId="3AC3C9FD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0E928422" w14:textId="77777777" w:rsidTr="0072128F"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2888438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72128F" w14:paraId="2D1ABB80" w14:textId="77777777" w:rsidTr="00964735">
        <w:trPr>
          <w:trHeight w:val="432"/>
        </w:trPr>
        <w:tc>
          <w:tcPr>
            <w:tcW w:w="10765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E3BEC8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5F0D37E7" w14:textId="77777777" w:rsidTr="00964735">
        <w:tc>
          <w:tcPr>
            <w:tcW w:w="10765" w:type="dxa"/>
            <w:gridSpan w:val="8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597E3DB" w14:textId="4A259AF4" w:rsid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427C">
              <w:rPr>
                <w:rFonts w:ascii="Arial" w:hAnsi="Arial" w:cs="Arial"/>
                <w:b/>
              </w:rPr>
              <w:t>Project Information</w:t>
            </w:r>
          </w:p>
        </w:tc>
      </w:tr>
      <w:tr w:rsidR="005227A3" w14:paraId="257B5592" w14:textId="77777777" w:rsidTr="001F1BF1">
        <w:trPr>
          <w:trHeight w:val="374"/>
        </w:trPr>
        <w:tc>
          <w:tcPr>
            <w:tcW w:w="7555" w:type="dxa"/>
            <w:gridSpan w:val="6"/>
            <w:shd w:val="clear" w:color="auto" w:fill="E7E6E6" w:themeFill="background2"/>
            <w:vAlign w:val="center"/>
          </w:tcPr>
          <w:p w14:paraId="19266FC3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Title of Project/Course</w:t>
            </w:r>
          </w:p>
        </w:tc>
        <w:tc>
          <w:tcPr>
            <w:tcW w:w="3210" w:type="dxa"/>
            <w:gridSpan w:val="2"/>
            <w:shd w:val="clear" w:color="auto" w:fill="E7E6E6" w:themeFill="background2"/>
            <w:vAlign w:val="center"/>
          </w:tcPr>
          <w:p w14:paraId="729A5352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Project Type:</w:t>
            </w:r>
          </w:p>
        </w:tc>
      </w:tr>
      <w:tr w:rsidR="005227A3" w14:paraId="4262A03D" w14:textId="77777777" w:rsidTr="001F1BF1">
        <w:trPr>
          <w:trHeight w:val="432"/>
        </w:trPr>
        <w:tc>
          <w:tcPr>
            <w:tcW w:w="7555" w:type="dxa"/>
            <w:gridSpan w:val="6"/>
            <w:shd w:val="clear" w:color="auto" w:fill="auto"/>
            <w:vAlign w:val="center"/>
          </w:tcPr>
          <w:p w14:paraId="078E815B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14:paraId="01054632" w14:textId="77777777" w:rsidR="005227A3" w:rsidRDefault="002742B5" w:rsidP="005227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98335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7A3" w:rsidRPr="00ED122D">
              <w:rPr>
                <w:rFonts w:ascii="Arial" w:hAnsi="Arial" w:cs="Arial"/>
                <w:sz w:val="22"/>
                <w:szCs w:val="22"/>
              </w:rPr>
              <w:t>Instructio</w:t>
            </w:r>
            <w:r w:rsidR="005227A3">
              <w:rPr>
                <w:rFonts w:ascii="Arial" w:hAnsi="Arial" w:cs="Arial"/>
                <w:sz w:val="22"/>
                <w:szCs w:val="22"/>
              </w:rPr>
              <w:t xml:space="preserve">n         </w:t>
            </w:r>
            <w:sdt>
              <w:sdtPr>
                <w:rPr>
                  <w:rFonts w:ascii="Arial" w:hAnsi="Arial" w:cs="Arial"/>
                </w:rPr>
                <w:id w:val="-8632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Display</w:t>
            </w:r>
          </w:p>
        </w:tc>
      </w:tr>
      <w:tr w:rsidR="00964735" w14:paraId="212C361C" w14:textId="77777777" w:rsidTr="00027B68">
        <w:trPr>
          <w:trHeight w:val="432"/>
        </w:trPr>
        <w:tc>
          <w:tcPr>
            <w:tcW w:w="2695" w:type="dxa"/>
            <w:gridSpan w:val="2"/>
            <w:shd w:val="clear" w:color="auto" w:fill="E7E6E6" w:themeFill="background2"/>
            <w:vAlign w:val="center"/>
          </w:tcPr>
          <w:p w14:paraId="5CAA2737" w14:textId="6F149A03" w:rsidR="00964735" w:rsidRPr="00964735" w:rsidRDefault="00027B68" w:rsidP="005C35D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IACUC Protocol Number</w:t>
            </w:r>
            <w:r w:rsidR="00964735" w:rsidRPr="009C45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0" w:type="dxa"/>
            <w:vAlign w:val="center"/>
          </w:tcPr>
          <w:p w14:paraId="06AF533C" w14:textId="77777777" w:rsidR="00964735" w:rsidRDefault="00964735" w:rsidP="005C35D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38" w:type="dxa"/>
            <w:gridSpan w:val="4"/>
            <w:shd w:val="clear" w:color="auto" w:fill="E7E6E6" w:themeFill="background2"/>
            <w:vAlign w:val="center"/>
          </w:tcPr>
          <w:p w14:paraId="0F18C7A4" w14:textId="77777777" w:rsidR="00964735" w:rsidRDefault="00964735" w:rsidP="005C35D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sz w:val="22"/>
                <w:szCs w:val="22"/>
              </w:rPr>
              <w:t>Completion</w:t>
            </w:r>
            <w:r w:rsidRPr="009C45F3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2692" w:type="dxa"/>
            <w:vAlign w:val="center"/>
          </w:tcPr>
          <w:p w14:paraId="44AFA3D0" w14:textId="77777777" w:rsidR="00964735" w:rsidRDefault="00964735" w:rsidP="005C35D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27B68" w14:paraId="3CC07762" w14:textId="77777777" w:rsidTr="00FB3754">
        <w:trPr>
          <w:trHeight w:val="432"/>
        </w:trPr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49C8F088" w14:textId="4D7141AE" w:rsidR="00027B68" w:rsidRDefault="00027B68" w:rsidP="005C35D8">
            <w:pPr>
              <w:spacing w:before="60" w:after="60"/>
              <w:rPr>
                <w:rFonts w:ascii="Arial" w:hAnsi="Arial" w:cs="Arial"/>
              </w:rPr>
            </w:pPr>
            <w:r w:rsidRPr="00803513">
              <w:rPr>
                <w:rFonts w:ascii="Arial" w:hAnsi="Arial" w:cs="Arial"/>
                <w:sz w:val="22"/>
                <w:szCs w:val="22"/>
              </w:rPr>
              <w:t>Protocol Status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27B68" w14:paraId="5ACC7F87" w14:textId="77777777" w:rsidTr="00027B68">
        <w:trPr>
          <w:trHeight w:val="432"/>
        </w:trPr>
        <w:tc>
          <w:tcPr>
            <w:tcW w:w="10765" w:type="dxa"/>
            <w:gridSpan w:val="8"/>
            <w:shd w:val="clear" w:color="auto" w:fill="FFFFFF" w:themeFill="background1"/>
            <w:vAlign w:val="center"/>
          </w:tcPr>
          <w:p w14:paraId="523BCA4B" w14:textId="7034020D" w:rsidR="00027B68" w:rsidRDefault="00027B68" w:rsidP="00027B68">
            <w:pPr>
              <w:spacing w:before="60" w:after="60"/>
              <w:ind w:left="14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744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Active – project ongoing        </w:t>
            </w:r>
            <w:sdt>
              <w:sdtPr>
                <w:rPr>
                  <w:rFonts w:ascii="Arial" w:hAnsi="Arial" w:cs="Arial"/>
                </w:rPr>
                <w:id w:val="-91501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Inactive – project was initiated but is presently inactive       </w:t>
            </w:r>
            <w:sdt>
              <w:sdtPr>
                <w:rPr>
                  <w:rFonts w:ascii="Arial" w:hAnsi="Arial" w:cs="Arial"/>
                </w:rPr>
                <w:id w:val="3290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5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Other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3510"/>
        <w:gridCol w:w="2340"/>
        <w:gridCol w:w="1710"/>
        <w:gridCol w:w="1345"/>
      </w:tblGrid>
      <w:tr w:rsidR="0067352B" w:rsidRPr="00D738F1" w14:paraId="6EE645ED" w14:textId="77777777" w:rsidTr="006A3FCB">
        <w:trPr>
          <w:trHeight w:val="374"/>
        </w:trPr>
        <w:tc>
          <w:tcPr>
            <w:tcW w:w="10790" w:type="dxa"/>
            <w:gridSpan w:val="5"/>
            <w:shd w:val="clear" w:color="auto" w:fill="D9E2F3" w:themeFill="accent1" w:themeFillTint="33"/>
            <w:vAlign w:val="center"/>
          </w:tcPr>
          <w:p w14:paraId="382497F4" w14:textId="77777777" w:rsidR="0067352B" w:rsidRPr="00432F85" w:rsidRDefault="006A3FCB" w:rsidP="00932168">
            <w:pPr>
              <w:spacing w:before="60" w:after="60"/>
              <w:rPr>
                <w:rFonts w:ascii="Arial" w:hAnsi="Arial" w:cs="Arial"/>
                <w:b/>
              </w:rPr>
            </w:pPr>
            <w:r w:rsidRPr="00136919">
              <w:rPr>
                <w:rFonts w:ascii="Arial" w:hAnsi="Arial" w:cs="Arial"/>
                <w:b/>
              </w:rPr>
              <w:t xml:space="preserve">Funding Source Information 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36919">
              <w:rPr>
                <w:rFonts w:ascii="Arial" w:hAnsi="Arial" w:cs="Arial"/>
                <w:b/>
                <w:i/>
                <w:sz w:val="22"/>
                <w:szCs w:val="22"/>
              </w:rPr>
              <w:t>Complete only if applicable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A3FCB" w:rsidRPr="00D738F1" w14:paraId="4A902D51" w14:textId="77777777" w:rsidTr="006A3FCB">
        <w:trPr>
          <w:trHeight w:val="432"/>
        </w:trPr>
        <w:tc>
          <w:tcPr>
            <w:tcW w:w="1885" w:type="dxa"/>
            <w:shd w:val="clear" w:color="auto" w:fill="E7E6E6" w:themeFill="background2"/>
            <w:vAlign w:val="center"/>
          </w:tcPr>
          <w:p w14:paraId="13159095" w14:textId="77777777" w:rsidR="006A3FCB" w:rsidRPr="00136919" w:rsidRDefault="006A3FCB" w:rsidP="006A3FCB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Funding Source:  </w:t>
            </w:r>
          </w:p>
        </w:tc>
        <w:tc>
          <w:tcPr>
            <w:tcW w:w="5850" w:type="dxa"/>
            <w:gridSpan w:val="2"/>
            <w:shd w:val="clear" w:color="auto" w:fill="auto"/>
            <w:vAlign w:val="center"/>
          </w:tcPr>
          <w:p w14:paraId="3D5864CB" w14:textId="77777777" w:rsidR="006A3FCB" w:rsidRPr="00136919" w:rsidRDefault="006A3FCB" w:rsidP="006A3F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031F9039" w14:textId="77777777" w:rsidR="006A3FCB" w:rsidRPr="009C45F3" w:rsidRDefault="006A3FCB" w:rsidP="006A3FC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EIU Account #: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CEC9154" w14:textId="77777777" w:rsidR="006A3FCB" w:rsidRPr="00136919" w:rsidRDefault="006A3FCB" w:rsidP="006A3F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6A3FCB" w:rsidRPr="00D738F1" w14:paraId="584F930A" w14:textId="77777777" w:rsidTr="006A3FCB">
        <w:trPr>
          <w:trHeight w:val="432"/>
        </w:trPr>
        <w:tc>
          <w:tcPr>
            <w:tcW w:w="1885" w:type="dxa"/>
            <w:shd w:val="clear" w:color="auto" w:fill="E7E6E6" w:themeFill="background2"/>
            <w:vAlign w:val="center"/>
          </w:tcPr>
          <w:p w14:paraId="18275944" w14:textId="77777777" w:rsidR="006A3FCB" w:rsidRPr="006A3FCB" w:rsidRDefault="006A3FCB" w:rsidP="006A3FC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>Budget Period: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8983B34" w14:textId="77777777" w:rsidR="006A3FCB" w:rsidRPr="006A3FCB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 xml:space="preserve">From: </w:t>
            </w:r>
          </w:p>
        </w:tc>
        <w:tc>
          <w:tcPr>
            <w:tcW w:w="5395" w:type="dxa"/>
            <w:gridSpan w:val="3"/>
            <w:shd w:val="clear" w:color="auto" w:fill="auto"/>
            <w:vAlign w:val="center"/>
          </w:tcPr>
          <w:p w14:paraId="432407E4" w14:textId="77777777" w:rsidR="006A3FCB" w:rsidRPr="006A3FCB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>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A3FCB" w:rsidRPr="00D738F1" w14:paraId="53533637" w14:textId="77777777" w:rsidTr="00A130AC">
        <w:tc>
          <w:tcPr>
            <w:tcW w:w="10790" w:type="dxa"/>
            <w:gridSpan w:val="5"/>
            <w:shd w:val="clear" w:color="auto" w:fill="D9E2F3" w:themeFill="accent1" w:themeFillTint="33"/>
            <w:vAlign w:val="center"/>
          </w:tcPr>
          <w:p w14:paraId="7FC8BEF8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32F85">
              <w:rPr>
                <w:rFonts w:ascii="Arial" w:hAnsi="Arial" w:cs="Arial"/>
                <w:b/>
              </w:rPr>
              <w:t>Location</w:t>
            </w:r>
            <w:r w:rsidRPr="00A130AC">
              <w:rPr>
                <w:rFonts w:ascii="Arial" w:hAnsi="Arial" w:cs="Arial"/>
                <w:b/>
              </w:rPr>
              <w:t xml:space="preserve">               </w:t>
            </w:r>
            <w:r w:rsidRPr="00D738F1">
              <w:rPr>
                <w:rFonts w:ascii="Arial" w:hAnsi="Arial" w:cs="Arial"/>
              </w:rPr>
              <w:t xml:space="preserve">         </w:t>
            </w:r>
          </w:p>
        </w:tc>
      </w:tr>
      <w:tr w:rsidR="006A3FCB" w:rsidRPr="00D738F1" w14:paraId="394201A6" w14:textId="77777777" w:rsidTr="00932168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3A53BB37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Building in which animals will be housed:</w:t>
            </w:r>
          </w:p>
        </w:tc>
      </w:tr>
      <w:tr w:rsidR="006A3FCB" w:rsidRPr="00D738F1" w14:paraId="0168674E" w14:textId="77777777" w:rsidTr="00A47905">
        <w:trPr>
          <w:trHeight w:val="43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344620E3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9E051B0" w14:textId="77777777" w:rsidTr="00932168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1D4FCFB7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Room (or area where animals will be housed - describe in detail):</w:t>
            </w:r>
          </w:p>
        </w:tc>
      </w:tr>
      <w:tr w:rsidR="006A3FCB" w:rsidRPr="00D738F1" w14:paraId="210BC43F" w14:textId="77777777" w:rsidTr="00A47905">
        <w:trPr>
          <w:trHeight w:val="43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4DAA8060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C8AF5A3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5B746D1E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If animals are to be used for instruction, will they be housed in a location separate from the </w:t>
            </w:r>
            <w:r w:rsidR="00341E52">
              <w:rPr>
                <w:rFonts w:ascii="Arial" w:hAnsi="Arial" w:cs="Arial"/>
                <w:sz w:val="22"/>
                <w:szCs w:val="22"/>
              </w:rPr>
              <w:t>classroom</w:t>
            </w:r>
            <w:r w:rsidRPr="0041402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6A3FCB" w:rsidRPr="00D738F1" w14:paraId="7BD2742F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9FE2A9C" w14:textId="77777777" w:rsidR="006A3FCB" w:rsidRPr="00082CAE" w:rsidRDefault="002742B5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250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FCB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F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FCB" w:rsidRPr="00802F52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6B56595" w14:textId="77777777" w:rsidR="006A3FCB" w:rsidRPr="00082CAE" w:rsidRDefault="002742B5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650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FCB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F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FCB" w:rsidRPr="00802F52">
              <w:rPr>
                <w:rFonts w:ascii="Arial" w:hAnsi="Arial" w:cs="Arial"/>
                <w:sz w:val="22"/>
                <w:szCs w:val="22"/>
              </w:rPr>
              <w:t>Yes - describe instruction location:</w:t>
            </w:r>
            <w:r w:rsidR="006A3FCB" w:rsidRPr="00082CA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806E6D6" w14:textId="77777777" w:rsidR="006A3FCB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0D363BE3" w14:textId="77777777" w:rsidTr="00067B7B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53C0241D" w14:textId="77777777" w:rsidR="006A3FCB" w:rsidRPr="00414024" w:rsidRDefault="006A3FCB" w:rsidP="006A3FCB">
            <w:pPr>
              <w:spacing w:before="60" w:after="60"/>
              <w:rPr>
                <w:rFonts w:ascii="MS Gothic" w:eastAsia="MS Gothic" w:hAnsi="MS Gothic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lastRenderedPageBreak/>
              <w:t xml:space="preserve">Briefly describe the living conditions </w:t>
            </w:r>
            <w:r w:rsidR="005C614A">
              <w:rPr>
                <w:rFonts w:ascii="Arial" w:hAnsi="Arial" w:cs="Arial"/>
                <w:sz w:val="22"/>
                <w:szCs w:val="22"/>
              </w:rPr>
              <w:t>for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the animal(s). Include enclosure type, a description of any items that will be in the enclosure, supplemental environmental equipment (such as heat and lighting), and how many animals will live in the enclosure, if applicable. </w:t>
            </w:r>
          </w:p>
        </w:tc>
      </w:tr>
      <w:tr w:rsidR="006A3FCB" w:rsidRPr="00D738F1" w14:paraId="5A84C58E" w14:textId="77777777" w:rsidTr="00A47905">
        <w:trPr>
          <w:trHeight w:val="43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74A434A6" w14:textId="77777777"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C017B49" w14:textId="77777777" w:rsidTr="007F0753">
        <w:trPr>
          <w:trHeight w:val="431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329BBF2A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Provide a list of what the animal(s) will be fed and how they will access water. </w:t>
            </w:r>
          </w:p>
        </w:tc>
      </w:tr>
      <w:tr w:rsidR="006A3FCB" w:rsidRPr="00D738F1" w14:paraId="53212233" w14:textId="77777777" w:rsidTr="00A47905">
        <w:trPr>
          <w:trHeight w:val="43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7FE36EDD" w14:textId="77777777"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F1022" w:rsidRPr="003B6EB2" w14:paraId="158C5DC1" w14:textId="77777777" w:rsidTr="00CA7EE7">
        <w:tc>
          <w:tcPr>
            <w:tcW w:w="10795" w:type="dxa"/>
            <w:shd w:val="clear" w:color="auto" w:fill="D9E2F3" w:themeFill="accent1" w:themeFillTint="33"/>
          </w:tcPr>
          <w:p w14:paraId="3929D991" w14:textId="77777777" w:rsidR="002F1022" w:rsidRPr="003B6EB2" w:rsidRDefault="002F1022" w:rsidP="00B530D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Animal Care Personnel</w:t>
            </w:r>
          </w:p>
        </w:tc>
      </w:tr>
      <w:tr w:rsidR="00D63C57" w14:paraId="1746E8AF" w14:textId="77777777" w:rsidTr="00CA7EE7">
        <w:trPr>
          <w:trHeight w:val="71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44F572EE" w14:textId="23890C55" w:rsidR="00D63C57" w:rsidRPr="006F2BF1" w:rsidRDefault="00D63C57" w:rsidP="00D63C5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F1">
              <w:rPr>
                <w:rFonts w:ascii="Arial" w:hAnsi="Arial" w:cs="Arial"/>
                <w:b/>
                <w:sz w:val="22"/>
                <w:szCs w:val="22"/>
              </w:rPr>
              <w:t xml:space="preserve">List </w:t>
            </w:r>
            <w:r w:rsidR="006F2BF1" w:rsidRPr="006F2BF1">
              <w:rPr>
                <w:rFonts w:ascii="Arial" w:hAnsi="Arial" w:cs="Arial"/>
                <w:b/>
                <w:sz w:val="22"/>
                <w:szCs w:val="22"/>
              </w:rPr>
              <w:t>any additional personnel</w:t>
            </w:r>
            <w:r w:rsidR="006F2B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2BF1">
              <w:rPr>
                <w:rFonts w:ascii="Arial" w:hAnsi="Arial" w:cs="Arial"/>
                <w:b/>
                <w:sz w:val="22"/>
                <w:szCs w:val="22"/>
              </w:rPr>
              <w:t>on</w:t>
            </w:r>
            <w:r w:rsidR="006F2BF1">
              <w:rPr>
                <w:rFonts w:ascii="Arial" w:hAnsi="Arial" w:cs="Arial"/>
                <w:b/>
                <w:sz w:val="22"/>
                <w:szCs w:val="22"/>
              </w:rPr>
              <w:t xml:space="preserve"> the</w:t>
            </w:r>
            <w:r w:rsidRPr="006F2B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12" w:tgtFrame="_blank" w:history="1">
              <w:r w:rsidR="00995F0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</w:tbl>
    <w:p w14:paraId="16593B59" w14:textId="77777777" w:rsidR="00932168" w:rsidRDefault="00D57AEF" w:rsidP="00414024">
      <w:pPr>
        <w:spacing w:befor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SPECIES</w:t>
      </w:r>
      <w:r w:rsidR="00932168" w:rsidRPr="004801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LIST</w:t>
      </w:r>
      <w:r w:rsidR="00932168">
        <w:rPr>
          <w:rFonts w:ascii="Arial" w:hAnsi="Arial" w:cs="Arial"/>
          <w:b/>
          <w:sz w:val="28"/>
          <w:szCs w:val="28"/>
        </w:rPr>
        <w:t xml:space="preserve"> </w:t>
      </w:r>
    </w:p>
    <w:p w14:paraId="78467A87" w14:textId="55B1F938" w:rsidR="00AC6B8D" w:rsidRPr="00891807" w:rsidRDefault="00AC6B8D" w:rsidP="00414024">
      <w:pPr>
        <w:spacing w:after="60"/>
        <w:rPr>
          <w:rFonts w:ascii="Arial" w:hAnsi="Arial" w:cs="Arial"/>
          <w:sz w:val="22"/>
          <w:szCs w:val="22"/>
        </w:rPr>
      </w:pPr>
      <w:r w:rsidRPr="00891807">
        <w:rPr>
          <w:rFonts w:ascii="Arial" w:hAnsi="Arial" w:cs="Arial"/>
          <w:sz w:val="22"/>
          <w:szCs w:val="22"/>
        </w:rPr>
        <w:t xml:space="preserve">List all species which will be used in this protocol. </w:t>
      </w:r>
      <w:r w:rsidRPr="00E07A4D">
        <w:rPr>
          <w:rFonts w:ascii="Arial" w:hAnsi="Arial" w:cs="Arial"/>
          <w:sz w:val="22"/>
          <w:szCs w:val="22"/>
        </w:rPr>
        <w:t xml:space="preserve">Use </w:t>
      </w:r>
      <w:hyperlink r:id="rId13" w:history="1">
        <w:r w:rsidR="00E07A4D" w:rsidRPr="00E07A4D">
          <w:rPr>
            <w:rStyle w:val="Hyperlink"/>
            <w:rFonts w:ascii="Arial" w:hAnsi="Arial" w:cs="Arial"/>
            <w:sz w:val="22"/>
            <w:szCs w:val="22"/>
          </w:rPr>
          <w:t>Housing/Husbandry Supplemental Form: Species List</w:t>
        </w:r>
      </w:hyperlink>
      <w:r w:rsidR="00E07A4D" w:rsidRPr="00E07A4D">
        <w:rPr>
          <w:rFonts w:ascii="Arial" w:hAnsi="Arial" w:cs="Arial"/>
          <w:sz w:val="22"/>
          <w:szCs w:val="22"/>
        </w:rPr>
        <w:t xml:space="preserve"> </w:t>
      </w:r>
      <w:r w:rsidRPr="00E07A4D">
        <w:rPr>
          <w:rFonts w:ascii="Arial" w:hAnsi="Arial" w:cs="Arial"/>
          <w:sz w:val="22"/>
          <w:szCs w:val="22"/>
        </w:rPr>
        <w:t xml:space="preserve">form as needed. </w:t>
      </w:r>
      <w:bookmarkStart w:id="2" w:name="_Hlk170121336"/>
      <w:r w:rsidRPr="00E07A4D">
        <w:rPr>
          <w:rFonts w:ascii="Arial" w:hAnsi="Arial" w:cs="Arial"/>
          <w:sz w:val="22"/>
          <w:szCs w:val="22"/>
        </w:rPr>
        <w:t xml:space="preserve">A </w:t>
      </w:r>
      <w:hyperlink r:id="rId14" w:history="1">
        <w:r w:rsidR="00995F0C" w:rsidRPr="00E07A4D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995F0C" w:rsidRPr="00E07A4D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E07A4D">
        <w:rPr>
          <w:rFonts w:ascii="Arial" w:hAnsi="Arial" w:cs="Arial"/>
          <w:sz w:val="22"/>
          <w:szCs w:val="22"/>
        </w:rPr>
        <w:t xml:space="preserve">must be </w:t>
      </w:r>
      <w:r w:rsidRPr="00891807">
        <w:rPr>
          <w:rFonts w:ascii="Arial" w:hAnsi="Arial" w:cs="Arial"/>
          <w:sz w:val="22"/>
          <w:szCs w:val="22"/>
        </w:rPr>
        <w:t>provided for each species listed in this table.</w:t>
      </w:r>
      <w:bookmarkEnd w:id="2"/>
    </w:p>
    <w:p w14:paraId="42D78BE6" w14:textId="77777777" w:rsidR="00AC6B8D" w:rsidRPr="00891807" w:rsidRDefault="00AC6B8D" w:rsidP="00414024">
      <w:pPr>
        <w:spacing w:after="60"/>
        <w:rPr>
          <w:rFonts w:ascii="Arial" w:hAnsi="Arial" w:cs="Arial"/>
          <w:b/>
          <w:sz w:val="22"/>
          <w:szCs w:val="22"/>
        </w:rPr>
      </w:pPr>
      <w:bookmarkStart w:id="3" w:name="_Hlk169534784"/>
      <w:r w:rsidRPr="00891807">
        <w:rPr>
          <w:rFonts w:ascii="Arial" w:hAnsi="Arial" w:cs="Arial"/>
          <w:b/>
          <w:sz w:val="22"/>
          <w:szCs w:val="22"/>
        </w:rPr>
        <w:t>Eastern Illinois University IACUC reserves the right to deny or revoke housing for privately owned animals for any reason.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2400"/>
        <w:gridCol w:w="182"/>
        <w:gridCol w:w="647"/>
        <w:gridCol w:w="1804"/>
        <w:gridCol w:w="427"/>
        <w:gridCol w:w="1080"/>
        <w:gridCol w:w="82"/>
        <w:gridCol w:w="928"/>
        <w:gridCol w:w="70"/>
        <w:gridCol w:w="2101"/>
      </w:tblGrid>
      <w:tr w:rsidR="007B33EE" w:rsidRPr="001C3592" w14:paraId="1C91FC13" w14:textId="77777777" w:rsidTr="00FF6287">
        <w:trPr>
          <w:trHeight w:val="576"/>
        </w:trPr>
        <w:tc>
          <w:tcPr>
            <w:tcW w:w="6655" w:type="dxa"/>
            <w:gridSpan w:val="6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21EBDF6" w14:textId="77777777" w:rsidR="007B33EE" w:rsidRPr="00E1712F" w:rsidRDefault="007B33EE" w:rsidP="00E041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69855084"/>
            <w:bookmarkEnd w:id="3"/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1" w:type="dxa"/>
            <w:gridSpan w:val="5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06A642D" w14:textId="77777777" w:rsidR="007B33EE" w:rsidRPr="00E1712F" w:rsidRDefault="007B33EE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7B33EE" w:rsidRPr="001C3592" w14:paraId="44AFCC1D" w14:textId="77777777" w:rsidTr="000F5B71">
        <w:trPr>
          <w:trHeight w:val="368"/>
        </w:trPr>
        <w:tc>
          <w:tcPr>
            <w:tcW w:w="1195" w:type="dxa"/>
            <w:shd w:val="clear" w:color="auto" w:fill="E7E6E6" w:themeFill="background2"/>
            <w:vAlign w:val="bottom"/>
          </w:tcPr>
          <w:p w14:paraId="278023B2" w14:textId="77777777" w:rsidR="007B33EE" w:rsidRPr="009B146B" w:rsidRDefault="007B33EE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7550" w:type="dxa"/>
            <w:gridSpan w:val="8"/>
            <w:shd w:val="clear" w:color="auto" w:fill="E7E6E6" w:themeFill="background2"/>
            <w:vAlign w:val="bottom"/>
          </w:tcPr>
          <w:p w14:paraId="79E61F61" w14:textId="77777777" w:rsidR="007B33EE" w:rsidRPr="009B146B" w:rsidRDefault="00CE4538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4538">
              <w:rPr>
                <w:rFonts w:ascii="Arial" w:hAnsi="Arial" w:cs="Arial"/>
                <w:sz w:val="22"/>
                <w:szCs w:val="22"/>
              </w:rPr>
              <w:t>Person responsible for non-medical care of animals</w:t>
            </w:r>
            <w:r w:rsidR="00B65756">
              <w:rPr>
                <w:rFonts w:ascii="Arial" w:hAnsi="Arial" w:cs="Arial"/>
                <w:sz w:val="22"/>
                <w:szCs w:val="22"/>
              </w:rPr>
              <w:t>/Primary Caretaker</w:t>
            </w:r>
          </w:p>
        </w:tc>
        <w:tc>
          <w:tcPr>
            <w:tcW w:w="2171" w:type="dxa"/>
            <w:gridSpan w:val="2"/>
            <w:shd w:val="clear" w:color="auto" w:fill="E7E6E6" w:themeFill="background2"/>
            <w:vAlign w:val="bottom"/>
          </w:tcPr>
          <w:p w14:paraId="0C4EC387" w14:textId="77777777" w:rsidR="007B33EE" w:rsidRPr="009B146B" w:rsidRDefault="00B65756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</w:tr>
      <w:tr w:rsidR="007B33EE" w:rsidRPr="001C3592" w14:paraId="1EB71BC1" w14:textId="77777777" w:rsidTr="000F5B71">
        <w:trPr>
          <w:trHeight w:val="432"/>
        </w:trPr>
        <w:tc>
          <w:tcPr>
            <w:tcW w:w="1195" w:type="dxa"/>
            <w:shd w:val="clear" w:color="auto" w:fill="auto"/>
            <w:vAlign w:val="center"/>
          </w:tcPr>
          <w:p w14:paraId="2736459C" w14:textId="77777777" w:rsidR="007B33EE" w:rsidRPr="003350C7" w:rsidRDefault="007B33EE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0" w:type="dxa"/>
            <w:gridSpan w:val="8"/>
            <w:shd w:val="clear" w:color="auto" w:fill="auto"/>
            <w:vAlign w:val="center"/>
          </w:tcPr>
          <w:p w14:paraId="681939AD" w14:textId="77777777" w:rsidR="007B33EE" w:rsidRPr="003350C7" w:rsidRDefault="007B33EE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14:paraId="2AC6910B" w14:textId="77777777" w:rsidR="007B33EE" w:rsidRPr="003350C7" w:rsidRDefault="007B33EE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430" w:rsidRPr="001C3592" w14:paraId="14847259" w14:textId="77777777" w:rsidTr="000F5B71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14:paraId="71B07CE6" w14:textId="77777777" w:rsidR="00B47430" w:rsidRPr="003350C7" w:rsidRDefault="00B47430" w:rsidP="00B4743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Animal(s) </w:t>
            </w: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633" w:type="dxa"/>
            <w:gridSpan w:val="3"/>
            <w:shd w:val="clear" w:color="auto" w:fill="auto"/>
            <w:vAlign w:val="center"/>
          </w:tcPr>
          <w:p w14:paraId="1AB46FD4" w14:textId="77777777" w:rsidR="00B47430" w:rsidRPr="003350C7" w:rsidRDefault="00B47430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gridSpan w:val="4"/>
            <w:shd w:val="clear" w:color="auto" w:fill="E7E6E6" w:themeFill="background2"/>
            <w:vAlign w:val="center"/>
          </w:tcPr>
          <w:p w14:paraId="1732DDA0" w14:textId="77777777" w:rsidR="00B47430" w:rsidRPr="003350C7" w:rsidRDefault="00B47430" w:rsidP="00B4743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14:paraId="156D1327" w14:textId="77777777" w:rsidR="00B47430" w:rsidRPr="003350C7" w:rsidRDefault="00B47430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A2D" w:rsidRPr="001C3592" w14:paraId="4377B9DD" w14:textId="77777777" w:rsidTr="00551563">
        <w:trPr>
          <w:trHeight w:val="374"/>
        </w:trPr>
        <w:tc>
          <w:tcPr>
            <w:tcW w:w="10916" w:type="dxa"/>
            <w:gridSpan w:val="11"/>
            <w:shd w:val="clear" w:color="auto" w:fill="D5DCE4" w:themeFill="text2" w:themeFillTint="33"/>
            <w:vAlign w:val="center"/>
          </w:tcPr>
          <w:p w14:paraId="38237622" w14:textId="77777777" w:rsidR="00433A2D" w:rsidRPr="00433A2D" w:rsidRDefault="00433A2D" w:rsidP="00433A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33A2D">
              <w:rPr>
                <w:rFonts w:ascii="Arial" w:hAnsi="Arial" w:cs="Arial"/>
                <w:sz w:val="22"/>
                <w:szCs w:val="22"/>
              </w:rPr>
              <w:t>If person responsible for non-medical care of animals is not the PI:</w:t>
            </w:r>
          </w:p>
        </w:tc>
      </w:tr>
      <w:tr w:rsidR="00F35068" w:rsidRPr="001C3592" w14:paraId="7B6FCC3F" w14:textId="77777777" w:rsidTr="000F5B71">
        <w:trPr>
          <w:trHeight w:val="432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14:paraId="63222003" w14:textId="77777777" w:rsidR="00F35068" w:rsidRDefault="00F35068" w:rsidP="00F35068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Caretaker </w:t>
            </w:r>
            <w:r w:rsidRPr="0077163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14:paraId="2F32ECEE" w14:textId="77777777" w:rsidR="00F35068" w:rsidRDefault="00F35068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14:paraId="4FB83822" w14:textId="77777777" w:rsidR="00F35068" w:rsidRDefault="00F35068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14:paraId="694E49BD" w14:textId="77777777" w:rsidR="00F35068" w:rsidRPr="003350C7" w:rsidRDefault="00F35068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068" w:rsidRPr="001C3592" w14:paraId="490AA60C" w14:textId="77777777" w:rsidTr="000F5B71">
        <w:trPr>
          <w:trHeight w:val="576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14:paraId="0AFB7F02" w14:textId="77777777" w:rsidR="00F35068" w:rsidRDefault="0055105B" w:rsidP="0055105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Signature: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14:paraId="6D44156A" w14:textId="77777777" w:rsidR="00F35068" w:rsidRDefault="00F35068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14:paraId="67F66B5B" w14:textId="77777777" w:rsidR="00F35068" w:rsidRPr="003B6EB2" w:rsidRDefault="0055105B" w:rsidP="0055105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14:paraId="738178F8" w14:textId="77777777" w:rsidR="00F35068" w:rsidRPr="003350C7" w:rsidRDefault="00F35068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7F6" w:rsidRPr="001C3592" w14:paraId="60FD1E6C" w14:textId="77777777" w:rsidTr="000F5B71">
        <w:trPr>
          <w:trHeight w:val="374"/>
        </w:trPr>
        <w:tc>
          <w:tcPr>
            <w:tcW w:w="4424" w:type="dxa"/>
            <w:gridSpan w:val="4"/>
            <w:shd w:val="clear" w:color="auto" w:fill="E7E6E6" w:themeFill="background2"/>
            <w:vAlign w:val="center"/>
          </w:tcPr>
          <w:p w14:paraId="38910030" w14:textId="77777777" w:rsidR="004D57F6" w:rsidRPr="003350C7" w:rsidRDefault="004D57F6" w:rsidP="004D57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492" w:type="dxa"/>
            <w:gridSpan w:val="7"/>
            <w:shd w:val="clear" w:color="auto" w:fill="E7E6E6" w:themeFill="background2"/>
            <w:vAlign w:val="center"/>
          </w:tcPr>
          <w:p w14:paraId="2DC10582" w14:textId="77777777" w:rsidR="004D57F6" w:rsidRDefault="000B4C6D" w:rsidP="000B4C6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Animals</w:t>
            </w:r>
            <w:r>
              <w:rPr>
                <w:rFonts w:ascii="Arial" w:hAnsi="Arial" w:cs="Arial"/>
                <w:sz w:val="22"/>
                <w:szCs w:val="22"/>
              </w:rPr>
              <w:t xml:space="preserve"> (if not </w:t>
            </w:r>
            <w:r w:rsidRPr="00520932">
              <w:rPr>
                <w:rFonts w:ascii="Arial" w:hAnsi="Arial" w:cs="Arial"/>
                <w:sz w:val="22"/>
                <w:szCs w:val="22"/>
              </w:rPr>
              <w:t>privately owned)</w:t>
            </w:r>
          </w:p>
        </w:tc>
      </w:tr>
      <w:tr w:rsidR="004D57F6" w:rsidRPr="001C3592" w14:paraId="5C774D40" w14:textId="77777777" w:rsidTr="000F5B71">
        <w:trPr>
          <w:trHeight w:val="432"/>
        </w:trPr>
        <w:tc>
          <w:tcPr>
            <w:tcW w:w="4424" w:type="dxa"/>
            <w:gridSpan w:val="4"/>
            <w:shd w:val="clear" w:color="auto" w:fill="auto"/>
            <w:vAlign w:val="center"/>
          </w:tcPr>
          <w:p w14:paraId="6984F909" w14:textId="77777777" w:rsidR="004D57F6" w:rsidRPr="00067F03" w:rsidRDefault="002742B5" w:rsidP="004D57F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48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7F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5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7F6" w:rsidRPr="00925D84">
              <w:rPr>
                <w:rFonts w:ascii="Arial" w:hAnsi="Arial" w:cs="Arial"/>
                <w:sz w:val="22"/>
                <w:szCs w:val="22"/>
              </w:rPr>
              <w:t>No</w:t>
            </w:r>
            <w:r w:rsidR="004D57F6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3979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7F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5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7F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492" w:type="dxa"/>
            <w:gridSpan w:val="7"/>
            <w:shd w:val="clear" w:color="auto" w:fill="auto"/>
            <w:vAlign w:val="center"/>
          </w:tcPr>
          <w:p w14:paraId="2D52CC60" w14:textId="77777777" w:rsidR="004D57F6" w:rsidRDefault="004D57F6" w:rsidP="000B4C6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B71" w:rsidRPr="001C3592" w14:paraId="677C0649" w14:textId="77777777" w:rsidTr="00551563">
        <w:tc>
          <w:tcPr>
            <w:tcW w:w="10916" w:type="dxa"/>
            <w:gridSpan w:val="11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DB69F0" w14:textId="77777777" w:rsidR="000F5B71" w:rsidRPr="00520932" w:rsidRDefault="000F5B71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0647">
              <w:rPr>
                <w:rFonts w:ascii="Arial" w:hAnsi="Arial" w:cs="Arial"/>
                <w:sz w:val="22"/>
                <w:szCs w:val="22"/>
              </w:rPr>
              <w:t>require on campus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 w:rsidR="00FF6287">
              <w:rPr>
                <w:rFonts w:ascii="Arial" w:hAnsi="Arial" w:cs="Arial"/>
                <w:sz w:val="22"/>
                <w:szCs w:val="22"/>
              </w:rPr>
              <w:t xml:space="preserve"> from someone other than the PI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0F5B71" w:rsidRPr="001C3592" w14:paraId="46B4A5A5" w14:textId="77777777" w:rsidTr="00320E83">
        <w:trPr>
          <w:trHeight w:val="432"/>
        </w:trPr>
        <w:tc>
          <w:tcPr>
            <w:tcW w:w="10916" w:type="dxa"/>
            <w:gridSpan w:val="11"/>
            <w:shd w:val="clear" w:color="auto" w:fill="auto"/>
            <w:vAlign w:val="center"/>
          </w:tcPr>
          <w:p w14:paraId="1C0A0027" w14:textId="77777777" w:rsidR="000F5B71" w:rsidRPr="003350C7" w:rsidRDefault="002742B5" w:rsidP="000F5B71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675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B7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5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B71">
              <w:rPr>
                <w:rFonts w:ascii="Arial" w:hAnsi="Arial" w:cs="Arial"/>
                <w:sz w:val="22"/>
                <w:szCs w:val="22"/>
              </w:rPr>
              <w:t>No</w:t>
            </w:r>
            <w:r w:rsidR="000F5B7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752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B7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5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B71">
              <w:rPr>
                <w:rFonts w:ascii="Arial" w:hAnsi="Arial" w:cs="Arial"/>
                <w:sz w:val="22"/>
                <w:szCs w:val="22"/>
              </w:rPr>
              <w:t xml:space="preserve">Yes (indicate caretaker):     </w:t>
            </w:r>
          </w:p>
        </w:tc>
      </w:tr>
      <w:tr w:rsidR="00FF6287" w:rsidRPr="001C3592" w14:paraId="5AD1194B" w14:textId="77777777" w:rsidTr="00FF6287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14:paraId="1B437DBD" w14:textId="77777777" w:rsidR="00FF6287" w:rsidRPr="009E19CD" w:rsidRDefault="00FF6287" w:rsidP="00FF628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Caretaker Phone: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073B8A7D" w14:textId="77777777" w:rsidR="00FF6287" w:rsidRPr="009E19CD" w:rsidRDefault="00FF6287" w:rsidP="00FF6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shd w:val="clear" w:color="auto" w:fill="E7E6E6" w:themeFill="background2"/>
            <w:vAlign w:val="center"/>
          </w:tcPr>
          <w:p w14:paraId="123C9430" w14:textId="77777777" w:rsidR="00FF6287" w:rsidRPr="009E19CD" w:rsidRDefault="00FF6287" w:rsidP="00FF628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90DA072" w14:textId="77777777" w:rsidR="00FF6287" w:rsidRPr="009E19CD" w:rsidRDefault="00FF6287" w:rsidP="00FF6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5C4" w:rsidRPr="001C3592" w14:paraId="3CCFD5A5" w14:textId="77777777" w:rsidTr="00426A0B">
        <w:trPr>
          <w:trHeight w:val="576"/>
        </w:trPr>
        <w:tc>
          <w:tcPr>
            <w:tcW w:w="3595" w:type="dxa"/>
            <w:gridSpan w:val="2"/>
            <w:shd w:val="clear" w:color="auto" w:fill="E7E6E6" w:themeFill="background2"/>
            <w:vAlign w:val="bottom"/>
          </w:tcPr>
          <w:p w14:paraId="22C430F5" w14:textId="77777777" w:rsidR="001375C4" w:rsidRPr="009E19CD" w:rsidRDefault="001375C4" w:rsidP="00426A0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 Caretaker Signature: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14:paraId="5B96F142" w14:textId="77777777" w:rsidR="001375C4" w:rsidRDefault="001375C4" w:rsidP="00876F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E7E6E6" w:themeFill="background2"/>
            <w:vAlign w:val="bottom"/>
          </w:tcPr>
          <w:p w14:paraId="48B24B0A" w14:textId="77777777" w:rsidR="001375C4" w:rsidRDefault="001375C4" w:rsidP="00426A0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AF5A535" w14:textId="77777777" w:rsidR="001375C4" w:rsidRPr="009E19CD" w:rsidRDefault="001375C4" w:rsidP="00FF6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4"/>
    <w:p w14:paraId="0C43EA4B" w14:textId="77777777" w:rsidR="008E2546" w:rsidRPr="006C4AE9" w:rsidRDefault="00A637D4" w:rsidP="002701FF">
      <w:pPr>
        <w:spacing w:before="360" w:after="60"/>
        <w:rPr>
          <w:rFonts w:ascii="Arial" w:hAnsi="Arial" w:cs="Arial"/>
          <w:b/>
          <w:sz w:val="28"/>
          <w:szCs w:val="28"/>
        </w:rPr>
      </w:pPr>
      <w:r w:rsidRPr="00A637D4">
        <w:rPr>
          <w:rFonts w:ascii="Arial" w:hAnsi="Arial" w:cs="Arial"/>
          <w:b/>
          <w:sz w:val="28"/>
          <w:szCs w:val="28"/>
        </w:rPr>
        <w:t>OBJECTIVES AND JUSTIFICATION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8550"/>
        <w:gridCol w:w="2340"/>
      </w:tblGrid>
      <w:tr w:rsidR="00242695" w14:paraId="5D9D7D36" w14:textId="77777777" w:rsidTr="00BE4705">
        <w:tc>
          <w:tcPr>
            <w:tcW w:w="10890" w:type="dxa"/>
            <w:gridSpan w:val="2"/>
            <w:shd w:val="clear" w:color="auto" w:fill="E7E6E6" w:themeFill="background2"/>
            <w:vAlign w:val="center"/>
          </w:tcPr>
          <w:p w14:paraId="24800070" w14:textId="77777777" w:rsidR="00242695" w:rsidRPr="00414024" w:rsidRDefault="00242695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Briefly explain, in language understandable to a layperson, the </w:t>
            </w:r>
            <w:r w:rsidR="003904E3" w:rsidRPr="00414024">
              <w:rPr>
                <w:rFonts w:ascii="Arial" w:hAnsi="Arial" w:cs="Arial"/>
                <w:sz w:val="22"/>
                <w:szCs w:val="22"/>
              </w:rPr>
              <w:t>purpose for housing the animal(s) on campus</w:t>
            </w:r>
            <w:r w:rsidR="006371C1" w:rsidRPr="00414024">
              <w:rPr>
                <w:rFonts w:ascii="Arial" w:hAnsi="Arial" w:cs="Arial"/>
                <w:sz w:val="22"/>
                <w:szCs w:val="22"/>
              </w:rPr>
              <w:t xml:space="preserve">, including any benefit to the animal(s), humans, or society. </w:t>
            </w:r>
          </w:p>
        </w:tc>
      </w:tr>
      <w:tr w:rsidR="00242695" w14:paraId="1855D653" w14:textId="77777777" w:rsidTr="00BE4705">
        <w:trPr>
          <w:trHeight w:val="432"/>
        </w:trPr>
        <w:tc>
          <w:tcPr>
            <w:tcW w:w="10890" w:type="dxa"/>
            <w:gridSpan w:val="2"/>
            <w:vAlign w:val="center"/>
          </w:tcPr>
          <w:p w14:paraId="7DD9671E" w14:textId="77777777" w:rsidR="00242695" w:rsidRDefault="00242695" w:rsidP="000D409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6750" w14:paraId="51EA3A06" w14:textId="77777777" w:rsidTr="00BE4705">
        <w:tc>
          <w:tcPr>
            <w:tcW w:w="10890" w:type="dxa"/>
            <w:gridSpan w:val="2"/>
            <w:shd w:val="clear" w:color="auto" w:fill="E7E6E6" w:themeFill="background2"/>
            <w:vAlign w:val="center"/>
          </w:tcPr>
          <w:p w14:paraId="300BDB56" w14:textId="77777777" w:rsidR="00A86750" w:rsidRPr="00414024" w:rsidRDefault="00A86750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Justify the appropriateness of the species selected, as well as the number of animals to be used.</w:t>
            </w:r>
          </w:p>
        </w:tc>
      </w:tr>
      <w:tr w:rsidR="00A86750" w14:paraId="7D571AB5" w14:textId="77777777" w:rsidTr="00BE4705">
        <w:trPr>
          <w:trHeight w:val="432"/>
        </w:trPr>
        <w:tc>
          <w:tcPr>
            <w:tcW w:w="10890" w:type="dxa"/>
            <w:gridSpan w:val="2"/>
            <w:vAlign w:val="center"/>
          </w:tcPr>
          <w:p w14:paraId="21C0D278" w14:textId="77777777" w:rsidR="00A86750" w:rsidRPr="000D409D" w:rsidRDefault="00A86750" w:rsidP="000D40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11B" w14:paraId="0CEE1EFE" w14:textId="77777777" w:rsidTr="00BE4705">
        <w:tc>
          <w:tcPr>
            <w:tcW w:w="10890" w:type="dxa"/>
            <w:gridSpan w:val="2"/>
            <w:shd w:val="clear" w:color="auto" w:fill="E7E6E6" w:themeFill="background2"/>
            <w:vAlign w:val="center"/>
          </w:tcPr>
          <w:p w14:paraId="11A89F26" w14:textId="77777777" w:rsidR="004A211B" w:rsidRPr="00414024" w:rsidRDefault="000D409D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Briefly describe any circumstances foreseen in which the animal(s) may experience pain, distress, or discomfort and describe steps taken to minimize this discomfort.</w:t>
            </w:r>
          </w:p>
        </w:tc>
      </w:tr>
      <w:tr w:rsidR="004A211B" w14:paraId="5C2C0AF6" w14:textId="77777777" w:rsidTr="00BE4705">
        <w:trPr>
          <w:trHeight w:val="432"/>
        </w:trPr>
        <w:tc>
          <w:tcPr>
            <w:tcW w:w="10890" w:type="dxa"/>
            <w:gridSpan w:val="2"/>
            <w:vAlign w:val="center"/>
          </w:tcPr>
          <w:p w14:paraId="2627B3DE" w14:textId="77777777" w:rsidR="004A211B" w:rsidRPr="000D409D" w:rsidRDefault="004A211B" w:rsidP="000D40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8F3" w:rsidRPr="00A269A0" w14:paraId="4BA0C07B" w14:textId="77777777" w:rsidTr="00BE4705">
        <w:trPr>
          <w:trHeight w:val="576"/>
        </w:trPr>
        <w:tc>
          <w:tcPr>
            <w:tcW w:w="8550" w:type="dxa"/>
            <w:shd w:val="clear" w:color="auto" w:fill="E7E6E6" w:themeFill="background2"/>
            <w:vAlign w:val="center"/>
          </w:tcPr>
          <w:p w14:paraId="61544B0F" w14:textId="77777777" w:rsidR="00AA48F3" w:rsidRPr="00A269A0" w:rsidRDefault="00AA48F3" w:rsidP="00E67F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Since the last IACUC approval, have alternatives that are potentially less painful or distressful become available that could be used to achieve your project aims?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9D06ADE" w14:textId="77777777" w:rsidR="00AA48F3" w:rsidRPr="00A269A0" w:rsidRDefault="00AA48F3" w:rsidP="00E67F4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7490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-186204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BE4705" w14:paraId="48013597" w14:textId="77777777" w:rsidTr="00BE4705">
        <w:trPr>
          <w:trHeight w:val="374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6C6F93" w14:textId="77777777" w:rsidR="00BE4705" w:rsidRDefault="00BE4705" w:rsidP="00E67F4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D7F5D">
              <w:rPr>
                <w:rFonts w:ascii="Arial" w:hAnsi="Arial" w:cs="Arial"/>
                <w:b/>
              </w:rPr>
              <w:t>Problems / Adverse Events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E4705" w:rsidRPr="00173F2B" w14:paraId="338DC996" w14:textId="77777777" w:rsidTr="00BE4705">
        <w:trPr>
          <w:trHeight w:val="374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71BDDD" w14:textId="77777777" w:rsidR="00BE4705" w:rsidRPr="00173F2B" w:rsidRDefault="00BE4705" w:rsidP="00E67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any unanticipated adverse events, morbidity or mortality, the cause(s) if known, and how these problems were resolved.  If NONE, this should be indicated.</w:t>
            </w:r>
          </w:p>
        </w:tc>
      </w:tr>
      <w:tr w:rsidR="00BE4705" w:rsidRPr="00AB2A26" w14:paraId="5366EBD4" w14:textId="77777777" w:rsidTr="00BE4705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B5489" w14:textId="77777777" w:rsidR="00BE4705" w:rsidRPr="00AB2A26" w:rsidRDefault="00BE4705" w:rsidP="00E67F4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AD6BDE" w14:textId="163BC382" w:rsidR="00F3531F" w:rsidRPr="002701FF" w:rsidRDefault="002701FF" w:rsidP="00E71018">
      <w:pPr>
        <w:spacing w:befor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SUPPLEMENTAL FORMS</w:t>
      </w:r>
      <w:r w:rsidR="00F3531F" w:rsidRPr="002701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CHECKLIST</w:t>
      </w:r>
      <w:r w:rsidR="00F3531F" w:rsidRPr="002701FF">
        <w:rPr>
          <w:rFonts w:ascii="Arial" w:hAnsi="Arial" w:cs="Arial"/>
          <w:b/>
          <w:sz w:val="28"/>
          <w:szCs w:val="28"/>
        </w:rPr>
        <w:t>:</w:t>
      </w:r>
    </w:p>
    <w:p w14:paraId="380FD7B9" w14:textId="77777777" w:rsidR="002701FF" w:rsidRDefault="002701FF" w:rsidP="00FD24BD">
      <w:pPr>
        <w:rPr>
          <w:rFonts w:ascii="Arial" w:hAnsi="Arial" w:cs="Arial"/>
        </w:rPr>
      </w:pPr>
      <w:r>
        <w:rPr>
          <w:rFonts w:ascii="Arial" w:hAnsi="Arial" w:cs="Arial"/>
        </w:rPr>
        <w:t>Complete and attach the following forms as applicable:</w:t>
      </w:r>
    </w:p>
    <w:bookmarkStart w:id="5" w:name="_Hlk170135089"/>
    <w:p w14:paraId="52D3B743" w14:textId="6B2CA4F0" w:rsidR="00F3531F" w:rsidRDefault="002742B5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8862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5" w:tgtFrame="_blank" w:history="1">
        <w:r w:rsidR="00995F0C" w:rsidRPr="001635AD">
          <w:rPr>
            <w:rStyle w:val="Hyperlink"/>
            <w:rFonts w:ascii="Arial" w:hAnsi="Arial" w:cs="Arial"/>
          </w:rPr>
          <w:t>Animal Personnel Supplemental Form</w:t>
        </w:r>
      </w:hyperlink>
    </w:p>
    <w:bookmarkEnd w:id="5"/>
    <w:p w14:paraId="1F2A6420" w14:textId="54343F8F" w:rsidR="00F3531F" w:rsidRDefault="002742B5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755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6" w:history="1">
        <w:r w:rsidR="00995F0C">
          <w:rPr>
            <w:rStyle w:val="Hyperlink"/>
            <w:rFonts w:ascii="Arial" w:hAnsi="Arial" w:cs="Arial"/>
          </w:rPr>
          <w:t>Animal Care Sheet</w:t>
        </w:r>
      </w:hyperlink>
      <w:r w:rsidR="00995F0C">
        <w:rPr>
          <w:rFonts w:ascii="Arial" w:hAnsi="Arial" w:cs="Arial"/>
          <w:color w:val="FF0000"/>
        </w:rPr>
        <w:t xml:space="preserve"> </w:t>
      </w:r>
      <w:r w:rsidR="00F3531F">
        <w:rPr>
          <w:rFonts w:ascii="Arial" w:hAnsi="Arial" w:cs="Arial"/>
        </w:rPr>
        <w:t xml:space="preserve">for </w:t>
      </w:r>
      <w:r w:rsidR="00F3531F" w:rsidRPr="0001409B">
        <w:rPr>
          <w:rFonts w:ascii="Arial" w:hAnsi="Arial" w:cs="Arial"/>
          <w:b/>
        </w:rPr>
        <w:t>each</w:t>
      </w:r>
      <w:r w:rsidR="00F3531F">
        <w:rPr>
          <w:rFonts w:ascii="Arial" w:hAnsi="Arial" w:cs="Arial"/>
        </w:rPr>
        <w:t xml:space="preserve"> species</w:t>
      </w:r>
      <w:r w:rsidR="00B36CED">
        <w:rPr>
          <w:rFonts w:ascii="Arial" w:hAnsi="Arial" w:cs="Arial"/>
        </w:rPr>
        <w:t xml:space="preserve"> listed</w:t>
      </w:r>
    </w:p>
    <w:p w14:paraId="384FF0D9" w14:textId="63922FC4" w:rsidR="00F3531F" w:rsidRDefault="002742B5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7071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7" w:history="1">
        <w:r w:rsidR="00E07A4D" w:rsidRPr="00E07A4D">
          <w:rPr>
            <w:rStyle w:val="Hyperlink"/>
            <w:rFonts w:ascii="Arial" w:hAnsi="Arial" w:cs="Arial"/>
          </w:rPr>
          <w:t>Housing/Husbandry Supplemental Form: Species List</w:t>
        </w:r>
      </w:hyperlink>
      <w:r w:rsidR="00F3531F">
        <w:rPr>
          <w:rFonts w:ascii="Arial" w:hAnsi="Arial" w:cs="Arial"/>
        </w:rPr>
        <w:t xml:space="preserve">, if </w:t>
      </w:r>
      <w:r w:rsidR="00B230CF">
        <w:rPr>
          <w:rFonts w:ascii="Arial" w:hAnsi="Arial" w:cs="Arial"/>
        </w:rPr>
        <w:t>necessary</w:t>
      </w:r>
    </w:p>
    <w:p w14:paraId="6DD78AC6" w14:textId="77777777" w:rsidR="00922807" w:rsidRDefault="00922807" w:rsidP="00C87947">
      <w:pPr>
        <w:spacing w:before="360" w:after="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14:paraId="00F3B4E3" w14:textId="77777777" w:rsidR="00922807" w:rsidRPr="00770B5D" w:rsidRDefault="00922807" w:rsidP="00770B5D">
      <w:pPr>
        <w:spacing w:after="120"/>
        <w:rPr>
          <w:rFonts w:ascii="Arial" w:hAnsi="Arial" w:cs="Arial"/>
        </w:rPr>
      </w:pPr>
      <w:r w:rsidRPr="00770B5D">
        <w:rPr>
          <w:rFonts w:ascii="Arial" w:hAnsi="Arial" w:cs="Arial"/>
        </w:rPr>
        <w:t>By signing this form, I certify that:</w:t>
      </w:r>
    </w:p>
    <w:p w14:paraId="206F0BC2" w14:textId="77777777" w:rsidR="00922807" w:rsidRPr="007308C9" w:rsidRDefault="002742B5" w:rsidP="007308C9">
      <w:pPr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C9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7308C9">
        <w:rPr>
          <w:rFonts w:ascii="Arial" w:hAnsi="Arial" w:cs="Arial"/>
          <w:sz w:val="22"/>
          <w:szCs w:val="22"/>
        </w:rPr>
        <w:t xml:space="preserve"> T</w:t>
      </w:r>
      <w:r w:rsidR="00922807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14:paraId="5F22DA28" w14:textId="77777777" w:rsidR="00922807" w:rsidRPr="007308C9" w:rsidRDefault="002742B5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14:paraId="57181D37" w14:textId="77777777" w:rsidR="00922807" w:rsidRPr="007308C9" w:rsidRDefault="002742B5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M</w:t>
      </w:r>
      <w:r w:rsidR="00922807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14:paraId="53259FB2" w14:textId="77777777" w:rsidR="00922807" w:rsidRPr="007308C9" w:rsidRDefault="002742B5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14:paraId="656C4BE6" w14:textId="77777777" w:rsidR="00922807" w:rsidRDefault="002742B5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8C1782">
        <w:rPr>
          <w:rFonts w:ascii="Arial" w:hAnsi="Arial" w:cs="Arial"/>
          <w:sz w:val="22"/>
          <w:szCs w:val="22"/>
        </w:rPr>
        <w:t xml:space="preserve"> </w:t>
      </w:r>
      <w:bookmarkStart w:id="6" w:name="_Hlk172272725"/>
      <w:r w:rsidR="008C1782">
        <w:rPr>
          <w:rFonts w:ascii="Arial" w:hAnsi="Arial" w:cs="Arial"/>
          <w:sz w:val="22"/>
          <w:szCs w:val="22"/>
        </w:rPr>
        <w:t xml:space="preserve">by submitting the </w:t>
      </w:r>
      <w:hyperlink r:id="rId18" w:history="1">
        <w:r w:rsidR="008C1782" w:rsidRPr="008C1782">
          <w:rPr>
            <w:rStyle w:val="Hyperlink"/>
            <w:rFonts w:ascii="Arial" w:hAnsi="Arial" w:cs="Arial"/>
            <w:sz w:val="22"/>
            <w:szCs w:val="22"/>
          </w:rPr>
          <w:t>Animal Housing/Husbandry Protocol Modification Request</w:t>
        </w:r>
      </w:hyperlink>
      <w:r w:rsidR="008C1782">
        <w:rPr>
          <w:rFonts w:ascii="Arial" w:hAnsi="Arial" w:cs="Arial"/>
          <w:sz w:val="22"/>
          <w:szCs w:val="22"/>
        </w:rPr>
        <w:t xml:space="preserve"> form.</w:t>
      </w:r>
      <w:bookmarkEnd w:id="6"/>
    </w:p>
    <w:p w14:paraId="06A8A767" w14:textId="77777777" w:rsidR="00770B5D" w:rsidRDefault="002742B5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5D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770B5D">
        <w:rPr>
          <w:rFonts w:ascii="Arial" w:hAnsi="Arial" w:cs="Arial"/>
          <w:sz w:val="22"/>
          <w:szCs w:val="22"/>
        </w:rPr>
        <w:t xml:space="preserve"> </w:t>
      </w:r>
      <w:r w:rsidR="00770B5D" w:rsidRPr="007308C9">
        <w:rPr>
          <w:rFonts w:ascii="Arial" w:hAnsi="Arial" w:cs="Arial"/>
          <w:sz w:val="22"/>
          <w:szCs w:val="22"/>
        </w:rPr>
        <w:t>I will notify the IACUC</w:t>
      </w:r>
      <w:r w:rsidR="00770B5D">
        <w:rPr>
          <w:rFonts w:ascii="Arial" w:hAnsi="Arial" w:cs="Arial"/>
          <w:sz w:val="22"/>
          <w:szCs w:val="22"/>
        </w:rPr>
        <w:t xml:space="preserve"> of any changes to the species list including changes in caretakers, addition or removal of species, or significant change in quantity of any species listed</w:t>
      </w:r>
      <w:r w:rsidR="008C1782">
        <w:rPr>
          <w:rFonts w:ascii="Arial" w:hAnsi="Arial" w:cs="Arial"/>
          <w:sz w:val="22"/>
          <w:szCs w:val="22"/>
        </w:rPr>
        <w:t xml:space="preserve"> by submitting the </w:t>
      </w:r>
      <w:hyperlink r:id="rId19" w:history="1">
        <w:r w:rsidR="008C1782" w:rsidRPr="009551BB">
          <w:rPr>
            <w:rStyle w:val="Hyperlink"/>
            <w:rFonts w:ascii="Arial" w:hAnsi="Arial" w:cs="Arial"/>
            <w:sz w:val="22"/>
            <w:szCs w:val="22"/>
          </w:rPr>
          <w:t>Housing/Husbandry Modification to Species Form</w:t>
        </w:r>
      </w:hyperlink>
    </w:p>
    <w:p w14:paraId="0F2ABCAA" w14:textId="77777777" w:rsidR="00922807" w:rsidRPr="007308C9" w:rsidRDefault="002742B5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5B42D8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5B42D8">
        <w:rPr>
          <w:rFonts w:ascii="Arial" w:hAnsi="Arial" w:cs="Arial"/>
          <w:sz w:val="22"/>
          <w:szCs w:val="22"/>
        </w:rPr>
        <w:t xml:space="preserve">immediately </w:t>
      </w:r>
      <w:r w:rsidR="005B42D8" w:rsidRPr="007308C9">
        <w:rPr>
          <w:rFonts w:ascii="Arial" w:hAnsi="Arial" w:cs="Arial"/>
          <w:sz w:val="22"/>
          <w:szCs w:val="22"/>
        </w:rPr>
        <w:t>reported to the IACUC</w:t>
      </w:r>
      <w:r w:rsidR="005B42D8">
        <w:rPr>
          <w:rFonts w:ascii="Arial" w:hAnsi="Arial" w:cs="Arial"/>
          <w:sz w:val="22"/>
          <w:szCs w:val="22"/>
        </w:rPr>
        <w:t xml:space="preserve"> and will submit the </w:t>
      </w:r>
      <w:hyperlink r:id="rId20" w:history="1">
        <w:r w:rsidR="005B42D8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5B42D8">
        <w:rPr>
          <w:rFonts w:ascii="Arial" w:hAnsi="Arial" w:cs="Arial"/>
          <w:sz w:val="22"/>
          <w:szCs w:val="22"/>
        </w:rPr>
        <w:t xml:space="preserve"> form</w:t>
      </w:r>
    </w:p>
    <w:p w14:paraId="7594799B" w14:textId="77777777" w:rsidR="00922807" w:rsidRPr="007308C9" w:rsidRDefault="002742B5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14:paraId="5C0A23D2" w14:textId="77777777" w:rsidR="00922807" w:rsidRPr="00F36CA6" w:rsidRDefault="00922807" w:rsidP="00922807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922807" w:rsidRPr="00D738F1" w14:paraId="503D0B6B" w14:textId="77777777" w:rsidTr="00F36CA6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D1A84" w14:textId="77777777"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BEEAA7" w14:textId="77777777"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807" w:rsidRPr="00D738F1" w14:paraId="3882B0BE" w14:textId="77777777" w:rsidTr="00F36CA6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EBE05C" w14:textId="77777777"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Principal Investigator</w:t>
            </w:r>
            <w:r w:rsidR="006971E1">
              <w:rPr>
                <w:rFonts w:ascii="Arial" w:hAnsi="Arial" w:cs="Arial"/>
                <w:sz w:val="20"/>
                <w:szCs w:val="20"/>
              </w:rPr>
              <w:t xml:space="preserve"> / Responsible Party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0B171F" w14:textId="77777777"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22807" w:rsidRPr="00D738F1" w14:paraId="24931F87" w14:textId="77777777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14:paraId="08C33082" w14:textId="77777777" w:rsidR="00922807" w:rsidRPr="00266D2F" w:rsidRDefault="00922807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328A9A4" w14:textId="77777777"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0A00DE2F" w14:textId="77777777"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5E58703D" w14:textId="77777777"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1D6B2B9" w14:textId="77777777"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D39FD" w14:textId="77777777" w:rsidR="00922807" w:rsidRPr="00A644F7" w:rsidRDefault="00922807" w:rsidP="00922807">
      <w:pPr>
        <w:ind w:left="432" w:hanging="432"/>
        <w:rPr>
          <w:rFonts w:ascii="Arial" w:hAnsi="Arial" w:cs="Arial"/>
          <w:sz w:val="22"/>
          <w:szCs w:val="22"/>
        </w:rPr>
      </w:pPr>
    </w:p>
    <w:p w14:paraId="51167560" w14:textId="77777777" w:rsidR="00922807" w:rsidRDefault="00922807" w:rsidP="00922807">
      <w:pPr>
        <w:spacing w:before="120" w:after="120"/>
        <w:rPr>
          <w:rFonts w:ascii="Arial" w:hAnsi="Arial" w:cs="Arial"/>
        </w:rPr>
      </w:pPr>
    </w:p>
    <w:sectPr w:rsidR="00922807" w:rsidSect="003B1133">
      <w:footerReference w:type="default" r:id="rId21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F0C0" w14:textId="77777777" w:rsidR="00A00B9E" w:rsidRDefault="00A00B9E">
      <w:r>
        <w:separator/>
      </w:r>
    </w:p>
  </w:endnote>
  <w:endnote w:type="continuationSeparator" w:id="0">
    <w:p w14:paraId="00855C05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D2A3" w14:textId="77777777" w:rsidR="005344C3" w:rsidRPr="00EB2D11" w:rsidRDefault="00BF456B" w:rsidP="00662E5F">
    <w:pPr>
      <w:pStyle w:val="Footer"/>
      <w:jc w:val="center"/>
      <w:rPr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087A36">
      <w:rPr>
        <w:rStyle w:val="PageNumber"/>
        <w:rFonts w:ascii="Arial" w:hAnsi="Arial" w:cs="Arial"/>
        <w:sz w:val="20"/>
        <w:szCs w:val="20"/>
      </w:rPr>
      <w:t>Housing/Husbandry Application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662E5F">
      <w:rPr>
        <w:rStyle w:val="PageNumber"/>
        <w:rFonts w:ascii="Arial" w:hAnsi="Arial" w:cs="Arial"/>
        <w:sz w:val="20"/>
        <w:szCs w:val="20"/>
      </w:rPr>
      <w:t>9/15/2024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47D8" w14:textId="77777777" w:rsidR="00A00B9E" w:rsidRDefault="00A00B9E">
      <w:r>
        <w:separator/>
      </w:r>
    </w:p>
  </w:footnote>
  <w:footnote w:type="continuationSeparator" w:id="0">
    <w:p w14:paraId="7240CBC9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801"/>
    <w:multiLevelType w:val="hybridMultilevel"/>
    <w:tmpl w:val="1780D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866457">
    <w:abstractNumId w:val="0"/>
  </w:num>
  <w:num w:numId="2" w16cid:durableId="71632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3184"/>
    <w:rsid w:val="00003CDC"/>
    <w:rsid w:val="00005DA1"/>
    <w:rsid w:val="0001160A"/>
    <w:rsid w:val="00013F13"/>
    <w:rsid w:val="0001409B"/>
    <w:rsid w:val="0001414D"/>
    <w:rsid w:val="00027B68"/>
    <w:rsid w:val="00032E70"/>
    <w:rsid w:val="000358E8"/>
    <w:rsid w:val="00042087"/>
    <w:rsid w:val="000425F5"/>
    <w:rsid w:val="000472D7"/>
    <w:rsid w:val="000512DA"/>
    <w:rsid w:val="00052417"/>
    <w:rsid w:val="00055D28"/>
    <w:rsid w:val="000565D5"/>
    <w:rsid w:val="00057DB6"/>
    <w:rsid w:val="00064FA9"/>
    <w:rsid w:val="00066773"/>
    <w:rsid w:val="00066C00"/>
    <w:rsid w:val="00067B7B"/>
    <w:rsid w:val="00071B2D"/>
    <w:rsid w:val="0007559A"/>
    <w:rsid w:val="00075FC6"/>
    <w:rsid w:val="00080B0E"/>
    <w:rsid w:val="00080F19"/>
    <w:rsid w:val="00082CAE"/>
    <w:rsid w:val="0008504F"/>
    <w:rsid w:val="00087A36"/>
    <w:rsid w:val="00091E4F"/>
    <w:rsid w:val="00094256"/>
    <w:rsid w:val="000A6A53"/>
    <w:rsid w:val="000B0EB9"/>
    <w:rsid w:val="000B2837"/>
    <w:rsid w:val="000B4C6D"/>
    <w:rsid w:val="000B5DD2"/>
    <w:rsid w:val="000C0E69"/>
    <w:rsid w:val="000C306D"/>
    <w:rsid w:val="000C49A7"/>
    <w:rsid w:val="000D409D"/>
    <w:rsid w:val="000D5C7A"/>
    <w:rsid w:val="000D6433"/>
    <w:rsid w:val="000E0314"/>
    <w:rsid w:val="000E1B2A"/>
    <w:rsid w:val="000F06D7"/>
    <w:rsid w:val="000F3F5D"/>
    <w:rsid w:val="000F5B71"/>
    <w:rsid w:val="000F73C3"/>
    <w:rsid w:val="000F7567"/>
    <w:rsid w:val="00100352"/>
    <w:rsid w:val="00101037"/>
    <w:rsid w:val="00101186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1D6D"/>
    <w:rsid w:val="00133664"/>
    <w:rsid w:val="00136919"/>
    <w:rsid w:val="001375C4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77E5"/>
    <w:rsid w:val="001753D9"/>
    <w:rsid w:val="00175CDA"/>
    <w:rsid w:val="00175E47"/>
    <w:rsid w:val="00181500"/>
    <w:rsid w:val="0018189C"/>
    <w:rsid w:val="00183081"/>
    <w:rsid w:val="00191E48"/>
    <w:rsid w:val="00196CD8"/>
    <w:rsid w:val="00197E74"/>
    <w:rsid w:val="001A18FC"/>
    <w:rsid w:val="001A5133"/>
    <w:rsid w:val="001B0B47"/>
    <w:rsid w:val="001B3044"/>
    <w:rsid w:val="001B5998"/>
    <w:rsid w:val="001B7587"/>
    <w:rsid w:val="001B7A4D"/>
    <w:rsid w:val="001C163A"/>
    <w:rsid w:val="001C4943"/>
    <w:rsid w:val="001D0546"/>
    <w:rsid w:val="001D4B4E"/>
    <w:rsid w:val="001D4ECC"/>
    <w:rsid w:val="001E0BC1"/>
    <w:rsid w:val="001E1DE4"/>
    <w:rsid w:val="001E3369"/>
    <w:rsid w:val="001E5469"/>
    <w:rsid w:val="001E6655"/>
    <w:rsid w:val="001F12DC"/>
    <w:rsid w:val="001F1BF1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252CC"/>
    <w:rsid w:val="002343DF"/>
    <w:rsid w:val="00235E28"/>
    <w:rsid w:val="00236ED9"/>
    <w:rsid w:val="00241617"/>
    <w:rsid w:val="002421B0"/>
    <w:rsid w:val="00242695"/>
    <w:rsid w:val="00245B84"/>
    <w:rsid w:val="00247426"/>
    <w:rsid w:val="00247DB4"/>
    <w:rsid w:val="00250743"/>
    <w:rsid w:val="00252137"/>
    <w:rsid w:val="00252217"/>
    <w:rsid w:val="002576C7"/>
    <w:rsid w:val="0026298C"/>
    <w:rsid w:val="0026402D"/>
    <w:rsid w:val="00264F8A"/>
    <w:rsid w:val="002701FF"/>
    <w:rsid w:val="00272F51"/>
    <w:rsid w:val="00273E23"/>
    <w:rsid w:val="002742B5"/>
    <w:rsid w:val="00275458"/>
    <w:rsid w:val="002764C9"/>
    <w:rsid w:val="0028229E"/>
    <w:rsid w:val="00282D4A"/>
    <w:rsid w:val="002853BB"/>
    <w:rsid w:val="0029117F"/>
    <w:rsid w:val="00293150"/>
    <w:rsid w:val="00294317"/>
    <w:rsid w:val="00296BEE"/>
    <w:rsid w:val="00297CF8"/>
    <w:rsid w:val="002A1CCC"/>
    <w:rsid w:val="002A1E0A"/>
    <w:rsid w:val="002A24B5"/>
    <w:rsid w:val="002A5CB9"/>
    <w:rsid w:val="002B3FED"/>
    <w:rsid w:val="002B4F56"/>
    <w:rsid w:val="002C1834"/>
    <w:rsid w:val="002C3129"/>
    <w:rsid w:val="002C4E54"/>
    <w:rsid w:val="002D47C2"/>
    <w:rsid w:val="002E3A7C"/>
    <w:rsid w:val="002F0298"/>
    <w:rsid w:val="002F1022"/>
    <w:rsid w:val="002F1330"/>
    <w:rsid w:val="002F1A19"/>
    <w:rsid w:val="002F2004"/>
    <w:rsid w:val="002F41EC"/>
    <w:rsid w:val="002F68A0"/>
    <w:rsid w:val="002F68FE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1E52"/>
    <w:rsid w:val="003448EC"/>
    <w:rsid w:val="00346AA9"/>
    <w:rsid w:val="00354F63"/>
    <w:rsid w:val="00356CF9"/>
    <w:rsid w:val="0036240D"/>
    <w:rsid w:val="00364CFD"/>
    <w:rsid w:val="00367EC4"/>
    <w:rsid w:val="00376AD3"/>
    <w:rsid w:val="00381D50"/>
    <w:rsid w:val="00382603"/>
    <w:rsid w:val="00383ED6"/>
    <w:rsid w:val="00386432"/>
    <w:rsid w:val="003877DC"/>
    <w:rsid w:val="003904E3"/>
    <w:rsid w:val="00392A97"/>
    <w:rsid w:val="003A5A7C"/>
    <w:rsid w:val="003B1133"/>
    <w:rsid w:val="003B3B77"/>
    <w:rsid w:val="003C0872"/>
    <w:rsid w:val="003E0C51"/>
    <w:rsid w:val="003E12E8"/>
    <w:rsid w:val="003F0F30"/>
    <w:rsid w:val="003F12B4"/>
    <w:rsid w:val="003F48A5"/>
    <w:rsid w:val="003F5130"/>
    <w:rsid w:val="003F7179"/>
    <w:rsid w:val="0040690D"/>
    <w:rsid w:val="00407560"/>
    <w:rsid w:val="004078FE"/>
    <w:rsid w:val="00407980"/>
    <w:rsid w:val="00414024"/>
    <w:rsid w:val="004149BC"/>
    <w:rsid w:val="004154EB"/>
    <w:rsid w:val="00416878"/>
    <w:rsid w:val="00417279"/>
    <w:rsid w:val="00417685"/>
    <w:rsid w:val="00425A3F"/>
    <w:rsid w:val="00426A0B"/>
    <w:rsid w:val="004305C2"/>
    <w:rsid w:val="0043186A"/>
    <w:rsid w:val="00432F85"/>
    <w:rsid w:val="00433A2D"/>
    <w:rsid w:val="0044207E"/>
    <w:rsid w:val="00443FAA"/>
    <w:rsid w:val="00451013"/>
    <w:rsid w:val="004530E3"/>
    <w:rsid w:val="00453CE6"/>
    <w:rsid w:val="00461D75"/>
    <w:rsid w:val="004638B4"/>
    <w:rsid w:val="00466643"/>
    <w:rsid w:val="004726A6"/>
    <w:rsid w:val="0047324F"/>
    <w:rsid w:val="00477F08"/>
    <w:rsid w:val="00480187"/>
    <w:rsid w:val="00481ACB"/>
    <w:rsid w:val="00492E0A"/>
    <w:rsid w:val="004930C1"/>
    <w:rsid w:val="00495433"/>
    <w:rsid w:val="00495855"/>
    <w:rsid w:val="00496751"/>
    <w:rsid w:val="004A0531"/>
    <w:rsid w:val="004A173E"/>
    <w:rsid w:val="004A211B"/>
    <w:rsid w:val="004A3E52"/>
    <w:rsid w:val="004A77EE"/>
    <w:rsid w:val="004B2273"/>
    <w:rsid w:val="004B2BF8"/>
    <w:rsid w:val="004B2E9A"/>
    <w:rsid w:val="004B3334"/>
    <w:rsid w:val="004B4839"/>
    <w:rsid w:val="004B61B7"/>
    <w:rsid w:val="004C1209"/>
    <w:rsid w:val="004C2726"/>
    <w:rsid w:val="004C3362"/>
    <w:rsid w:val="004C400A"/>
    <w:rsid w:val="004C667A"/>
    <w:rsid w:val="004D393C"/>
    <w:rsid w:val="004D57F6"/>
    <w:rsid w:val="004D6493"/>
    <w:rsid w:val="004D67FD"/>
    <w:rsid w:val="004E1C2D"/>
    <w:rsid w:val="004E4978"/>
    <w:rsid w:val="004F14E4"/>
    <w:rsid w:val="004F27C1"/>
    <w:rsid w:val="004F5A6A"/>
    <w:rsid w:val="004F76E5"/>
    <w:rsid w:val="00504902"/>
    <w:rsid w:val="00504F3E"/>
    <w:rsid w:val="005050C9"/>
    <w:rsid w:val="005052CF"/>
    <w:rsid w:val="00505471"/>
    <w:rsid w:val="00513542"/>
    <w:rsid w:val="00514FB4"/>
    <w:rsid w:val="005205FE"/>
    <w:rsid w:val="005227A3"/>
    <w:rsid w:val="005247DC"/>
    <w:rsid w:val="0052722F"/>
    <w:rsid w:val="005344C3"/>
    <w:rsid w:val="0053641F"/>
    <w:rsid w:val="0054268E"/>
    <w:rsid w:val="00543A66"/>
    <w:rsid w:val="00546C0F"/>
    <w:rsid w:val="0055105B"/>
    <w:rsid w:val="00551563"/>
    <w:rsid w:val="005516B5"/>
    <w:rsid w:val="0055276F"/>
    <w:rsid w:val="0055362D"/>
    <w:rsid w:val="00560EC2"/>
    <w:rsid w:val="00561347"/>
    <w:rsid w:val="00561DAE"/>
    <w:rsid w:val="005629E4"/>
    <w:rsid w:val="00564E36"/>
    <w:rsid w:val="00573A5C"/>
    <w:rsid w:val="00574F0F"/>
    <w:rsid w:val="00577E2A"/>
    <w:rsid w:val="00580D49"/>
    <w:rsid w:val="005848D5"/>
    <w:rsid w:val="00590F3A"/>
    <w:rsid w:val="00596080"/>
    <w:rsid w:val="005A4F18"/>
    <w:rsid w:val="005B05F0"/>
    <w:rsid w:val="005B1F6A"/>
    <w:rsid w:val="005B42D8"/>
    <w:rsid w:val="005C11CA"/>
    <w:rsid w:val="005C35D8"/>
    <w:rsid w:val="005C41CD"/>
    <w:rsid w:val="005C614A"/>
    <w:rsid w:val="005C793F"/>
    <w:rsid w:val="005D2C2C"/>
    <w:rsid w:val="005D3697"/>
    <w:rsid w:val="005D59FC"/>
    <w:rsid w:val="005E577D"/>
    <w:rsid w:val="005F1701"/>
    <w:rsid w:val="005F34FB"/>
    <w:rsid w:val="006038D3"/>
    <w:rsid w:val="006042C0"/>
    <w:rsid w:val="006141B4"/>
    <w:rsid w:val="00614E35"/>
    <w:rsid w:val="00616D6E"/>
    <w:rsid w:val="00622CED"/>
    <w:rsid w:val="00626FF6"/>
    <w:rsid w:val="0063108F"/>
    <w:rsid w:val="0063165A"/>
    <w:rsid w:val="00632A5E"/>
    <w:rsid w:val="006371C1"/>
    <w:rsid w:val="00637F43"/>
    <w:rsid w:val="00642423"/>
    <w:rsid w:val="0064526B"/>
    <w:rsid w:val="0065040D"/>
    <w:rsid w:val="00662E5F"/>
    <w:rsid w:val="006630F2"/>
    <w:rsid w:val="006702D1"/>
    <w:rsid w:val="00671FD2"/>
    <w:rsid w:val="0067352B"/>
    <w:rsid w:val="00676343"/>
    <w:rsid w:val="0067748D"/>
    <w:rsid w:val="00684715"/>
    <w:rsid w:val="00687C64"/>
    <w:rsid w:val="00695481"/>
    <w:rsid w:val="006971E1"/>
    <w:rsid w:val="006A3FCB"/>
    <w:rsid w:val="006A79A2"/>
    <w:rsid w:val="006B70F6"/>
    <w:rsid w:val="006C09C5"/>
    <w:rsid w:val="006C3B57"/>
    <w:rsid w:val="006C409B"/>
    <w:rsid w:val="006C4889"/>
    <w:rsid w:val="006C4AE9"/>
    <w:rsid w:val="006C7007"/>
    <w:rsid w:val="006D3561"/>
    <w:rsid w:val="006D356C"/>
    <w:rsid w:val="006D3A64"/>
    <w:rsid w:val="006D4698"/>
    <w:rsid w:val="006D4CAC"/>
    <w:rsid w:val="006D54FA"/>
    <w:rsid w:val="006E06E3"/>
    <w:rsid w:val="006E127E"/>
    <w:rsid w:val="006E6C22"/>
    <w:rsid w:val="006F06A4"/>
    <w:rsid w:val="006F2BF1"/>
    <w:rsid w:val="006F684E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128F"/>
    <w:rsid w:val="00723898"/>
    <w:rsid w:val="007308C9"/>
    <w:rsid w:val="007312F5"/>
    <w:rsid w:val="00737921"/>
    <w:rsid w:val="00742850"/>
    <w:rsid w:val="00744DAA"/>
    <w:rsid w:val="00750D65"/>
    <w:rsid w:val="00755C50"/>
    <w:rsid w:val="0076317B"/>
    <w:rsid w:val="00770B5D"/>
    <w:rsid w:val="00771638"/>
    <w:rsid w:val="00773866"/>
    <w:rsid w:val="00777F32"/>
    <w:rsid w:val="00782278"/>
    <w:rsid w:val="00786A67"/>
    <w:rsid w:val="007927EB"/>
    <w:rsid w:val="00792A59"/>
    <w:rsid w:val="00797C80"/>
    <w:rsid w:val="007A0074"/>
    <w:rsid w:val="007A1071"/>
    <w:rsid w:val="007A2182"/>
    <w:rsid w:val="007B086C"/>
    <w:rsid w:val="007B0EA7"/>
    <w:rsid w:val="007B1204"/>
    <w:rsid w:val="007B2C2F"/>
    <w:rsid w:val="007B33EE"/>
    <w:rsid w:val="007B483F"/>
    <w:rsid w:val="007C6C6F"/>
    <w:rsid w:val="007C751E"/>
    <w:rsid w:val="007D75A0"/>
    <w:rsid w:val="007D7B29"/>
    <w:rsid w:val="007E38D2"/>
    <w:rsid w:val="007E7618"/>
    <w:rsid w:val="007E7E52"/>
    <w:rsid w:val="007F0753"/>
    <w:rsid w:val="007F3AA1"/>
    <w:rsid w:val="007F4717"/>
    <w:rsid w:val="007F5AC6"/>
    <w:rsid w:val="008018FB"/>
    <w:rsid w:val="00802F52"/>
    <w:rsid w:val="00804354"/>
    <w:rsid w:val="00804D21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5A1"/>
    <w:rsid w:val="00846E52"/>
    <w:rsid w:val="00847520"/>
    <w:rsid w:val="00851666"/>
    <w:rsid w:val="00852C9A"/>
    <w:rsid w:val="008563B6"/>
    <w:rsid w:val="00860E7C"/>
    <w:rsid w:val="00870A05"/>
    <w:rsid w:val="00873527"/>
    <w:rsid w:val="00876F02"/>
    <w:rsid w:val="00884CFF"/>
    <w:rsid w:val="00886B46"/>
    <w:rsid w:val="00891807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1782"/>
    <w:rsid w:val="008C638F"/>
    <w:rsid w:val="008C732D"/>
    <w:rsid w:val="008D1BB8"/>
    <w:rsid w:val="008D2F77"/>
    <w:rsid w:val="008D328E"/>
    <w:rsid w:val="008D6376"/>
    <w:rsid w:val="008D6C35"/>
    <w:rsid w:val="008E1308"/>
    <w:rsid w:val="008E2546"/>
    <w:rsid w:val="008E42C2"/>
    <w:rsid w:val="008E4A06"/>
    <w:rsid w:val="008F36B3"/>
    <w:rsid w:val="008F7124"/>
    <w:rsid w:val="00901F8E"/>
    <w:rsid w:val="009104D7"/>
    <w:rsid w:val="00910893"/>
    <w:rsid w:val="00912F53"/>
    <w:rsid w:val="00915CFB"/>
    <w:rsid w:val="00916B4E"/>
    <w:rsid w:val="009226E8"/>
    <w:rsid w:val="00922807"/>
    <w:rsid w:val="00923488"/>
    <w:rsid w:val="00924229"/>
    <w:rsid w:val="009249C1"/>
    <w:rsid w:val="0092730A"/>
    <w:rsid w:val="00932168"/>
    <w:rsid w:val="00933337"/>
    <w:rsid w:val="0093509A"/>
    <w:rsid w:val="009355FD"/>
    <w:rsid w:val="00940C9B"/>
    <w:rsid w:val="00945084"/>
    <w:rsid w:val="0094528D"/>
    <w:rsid w:val="00950F80"/>
    <w:rsid w:val="00954664"/>
    <w:rsid w:val="0095664E"/>
    <w:rsid w:val="00957128"/>
    <w:rsid w:val="00960430"/>
    <w:rsid w:val="00964735"/>
    <w:rsid w:val="00971964"/>
    <w:rsid w:val="00971BEB"/>
    <w:rsid w:val="00974A4F"/>
    <w:rsid w:val="009771C0"/>
    <w:rsid w:val="00982274"/>
    <w:rsid w:val="00984044"/>
    <w:rsid w:val="00984C94"/>
    <w:rsid w:val="00991137"/>
    <w:rsid w:val="00993465"/>
    <w:rsid w:val="00995F0C"/>
    <w:rsid w:val="009961BF"/>
    <w:rsid w:val="009A312E"/>
    <w:rsid w:val="009A314F"/>
    <w:rsid w:val="009B04E2"/>
    <w:rsid w:val="009B45ED"/>
    <w:rsid w:val="009B5902"/>
    <w:rsid w:val="009C08FC"/>
    <w:rsid w:val="009C77F8"/>
    <w:rsid w:val="009D03CA"/>
    <w:rsid w:val="009D1451"/>
    <w:rsid w:val="009D1849"/>
    <w:rsid w:val="009D6353"/>
    <w:rsid w:val="009E1973"/>
    <w:rsid w:val="009E19CD"/>
    <w:rsid w:val="009E4B70"/>
    <w:rsid w:val="009F2701"/>
    <w:rsid w:val="009F7AF4"/>
    <w:rsid w:val="00A00B9E"/>
    <w:rsid w:val="00A06129"/>
    <w:rsid w:val="00A130AC"/>
    <w:rsid w:val="00A22D09"/>
    <w:rsid w:val="00A269A0"/>
    <w:rsid w:val="00A2726D"/>
    <w:rsid w:val="00A31E73"/>
    <w:rsid w:val="00A37317"/>
    <w:rsid w:val="00A41599"/>
    <w:rsid w:val="00A43011"/>
    <w:rsid w:val="00A4775A"/>
    <w:rsid w:val="00A47905"/>
    <w:rsid w:val="00A51D4E"/>
    <w:rsid w:val="00A53D45"/>
    <w:rsid w:val="00A54DF5"/>
    <w:rsid w:val="00A637D4"/>
    <w:rsid w:val="00A644F7"/>
    <w:rsid w:val="00A6530C"/>
    <w:rsid w:val="00A74837"/>
    <w:rsid w:val="00A75ABC"/>
    <w:rsid w:val="00A81882"/>
    <w:rsid w:val="00A86750"/>
    <w:rsid w:val="00A877E7"/>
    <w:rsid w:val="00A94803"/>
    <w:rsid w:val="00AA2CD2"/>
    <w:rsid w:val="00AA48F3"/>
    <w:rsid w:val="00AB1A92"/>
    <w:rsid w:val="00AB4FDE"/>
    <w:rsid w:val="00AC6B8D"/>
    <w:rsid w:val="00AD23FB"/>
    <w:rsid w:val="00AD2579"/>
    <w:rsid w:val="00AD6A61"/>
    <w:rsid w:val="00AD6AEC"/>
    <w:rsid w:val="00AE2435"/>
    <w:rsid w:val="00AE5A94"/>
    <w:rsid w:val="00AE7DA5"/>
    <w:rsid w:val="00AF0647"/>
    <w:rsid w:val="00AF146A"/>
    <w:rsid w:val="00AF1D82"/>
    <w:rsid w:val="00AF2B82"/>
    <w:rsid w:val="00AF4E27"/>
    <w:rsid w:val="00AF65DD"/>
    <w:rsid w:val="00AF75B9"/>
    <w:rsid w:val="00B005F9"/>
    <w:rsid w:val="00B06CB6"/>
    <w:rsid w:val="00B0755F"/>
    <w:rsid w:val="00B07573"/>
    <w:rsid w:val="00B14D9C"/>
    <w:rsid w:val="00B230CF"/>
    <w:rsid w:val="00B24574"/>
    <w:rsid w:val="00B254B1"/>
    <w:rsid w:val="00B274C4"/>
    <w:rsid w:val="00B311AB"/>
    <w:rsid w:val="00B3260B"/>
    <w:rsid w:val="00B35D4C"/>
    <w:rsid w:val="00B36154"/>
    <w:rsid w:val="00B36482"/>
    <w:rsid w:val="00B36CED"/>
    <w:rsid w:val="00B36E27"/>
    <w:rsid w:val="00B46565"/>
    <w:rsid w:val="00B47430"/>
    <w:rsid w:val="00B51A51"/>
    <w:rsid w:val="00B52214"/>
    <w:rsid w:val="00B65582"/>
    <w:rsid w:val="00B65756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6AF0"/>
    <w:rsid w:val="00BB0178"/>
    <w:rsid w:val="00BB0A98"/>
    <w:rsid w:val="00BB0C8F"/>
    <w:rsid w:val="00BB1797"/>
    <w:rsid w:val="00BB7DB8"/>
    <w:rsid w:val="00BC2E1E"/>
    <w:rsid w:val="00BC35A7"/>
    <w:rsid w:val="00BC4091"/>
    <w:rsid w:val="00BC40C1"/>
    <w:rsid w:val="00BC59E3"/>
    <w:rsid w:val="00BD70BE"/>
    <w:rsid w:val="00BD7A55"/>
    <w:rsid w:val="00BE0CA9"/>
    <w:rsid w:val="00BE1ADD"/>
    <w:rsid w:val="00BE2FCA"/>
    <w:rsid w:val="00BE4705"/>
    <w:rsid w:val="00BE6629"/>
    <w:rsid w:val="00BE6DD4"/>
    <w:rsid w:val="00BF30F4"/>
    <w:rsid w:val="00BF456B"/>
    <w:rsid w:val="00BF58F0"/>
    <w:rsid w:val="00BF6D29"/>
    <w:rsid w:val="00C03473"/>
    <w:rsid w:val="00C03EBA"/>
    <w:rsid w:val="00C05EC5"/>
    <w:rsid w:val="00C13FFF"/>
    <w:rsid w:val="00C144FD"/>
    <w:rsid w:val="00C15859"/>
    <w:rsid w:val="00C2021B"/>
    <w:rsid w:val="00C22651"/>
    <w:rsid w:val="00C2424E"/>
    <w:rsid w:val="00C256CA"/>
    <w:rsid w:val="00C31987"/>
    <w:rsid w:val="00C33C13"/>
    <w:rsid w:val="00C3539C"/>
    <w:rsid w:val="00C36C43"/>
    <w:rsid w:val="00C36FC2"/>
    <w:rsid w:val="00C3744B"/>
    <w:rsid w:val="00C40AE1"/>
    <w:rsid w:val="00C416A7"/>
    <w:rsid w:val="00C438E4"/>
    <w:rsid w:val="00C45A00"/>
    <w:rsid w:val="00C503E1"/>
    <w:rsid w:val="00C51547"/>
    <w:rsid w:val="00C52F17"/>
    <w:rsid w:val="00C55697"/>
    <w:rsid w:val="00C62700"/>
    <w:rsid w:val="00C64A05"/>
    <w:rsid w:val="00C65040"/>
    <w:rsid w:val="00C70461"/>
    <w:rsid w:val="00C719B4"/>
    <w:rsid w:val="00C849C6"/>
    <w:rsid w:val="00C84E5C"/>
    <w:rsid w:val="00C868BA"/>
    <w:rsid w:val="00C87947"/>
    <w:rsid w:val="00C90B8C"/>
    <w:rsid w:val="00C976BB"/>
    <w:rsid w:val="00CA3B30"/>
    <w:rsid w:val="00CA5BF5"/>
    <w:rsid w:val="00CA7EE7"/>
    <w:rsid w:val="00CB3FA2"/>
    <w:rsid w:val="00CB4313"/>
    <w:rsid w:val="00CB5AA6"/>
    <w:rsid w:val="00CC38BD"/>
    <w:rsid w:val="00CC5DE6"/>
    <w:rsid w:val="00CC7B59"/>
    <w:rsid w:val="00CD02B2"/>
    <w:rsid w:val="00CD2C22"/>
    <w:rsid w:val="00CE2083"/>
    <w:rsid w:val="00CE4538"/>
    <w:rsid w:val="00CF50A7"/>
    <w:rsid w:val="00D000F2"/>
    <w:rsid w:val="00D0097B"/>
    <w:rsid w:val="00D00ED1"/>
    <w:rsid w:val="00D07872"/>
    <w:rsid w:val="00D1377E"/>
    <w:rsid w:val="00D15DF7"/>
    <w:rsid w:val="00D162E4"/>
    <w:rsid w:val="00D16677"/>
    <w:rsid w:val="00D3264D"/>
    <w:rsid w:val="00D3710D"/>
    <w:rsid w:val="00D41A29"/>
    <w:rsid w:val="00D42A4C"/>
    <w:rsid w:val="00D43D55"/>
    <w:rsid w:val="00D47284"/>
    <w:rsid w:val="00D47A47"/>
    <w:rsid w:val="00D47C4B"/>
    <w:rsid w:val="00D5184A"/>
    <w:rsid w:val="00D54760"/>
    <w:rsid w:val="00D57AEF"/>
    <w:rsid w:val="00D57BE7"/>
    <w:rsid w:val="00D622DF"/>
    <w:rsid w:val="00D637A9"/>
    <w:rsid w:val="00D63C57"/>
    <w:rsid w:val="00D67EAD"/>
    <w:rsid w:val="00D738F1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0E"/>
    <w:rsid w:val="00DC0FDF"/>
    <w:rsid w:val="00DC5BC5"/>
    <w:rsid w:val="00DC6CE4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07A4D"/>
    <w:rsid w:val="00E12DD4"/>
    <w:rsid w:val="00E141BA"/>
    <w:rsid w:val="00E22ACF"/>
    <w:rsid w:val="00E32A41"/>
    <w:rsid w:val="00E350D2"/>
    <w:rsid w:val="00E36365"/>
    <w:rsid w:val="00E40E78"/>
    <w:rsid w:val="00E4283B"/>
    <w:rsid w:val="00E53B9E"/>
    <w:rsid w:val="00E53D1B"/>
    <w:rsid w:val="00E56DF7"/>
    <w:rsid w:val="00E60C38"/>
    <w:rsid w:val="00E65BB4"/>
    <w:rsid w:val="00E66CFB"/>
    <w:rsid w:val="00E71018"/>
    <w:rsid w:val="00E741A5"/>
    <w:rsid w:val="00E86FFB"/>
    <w:rsid w:val="00E8719D"/>
    <w:rsid w:val="00E936E6"/>
    <w:rsid w:val="00E9462A"/>
    <w:rsid w:val="00E9673E"/>
    <w:rsid w:val="00EA2748"/>
    <w:rsid w:val="00EA31C3"/>
    <w:rsid w:val="00EA3FF6"/>
    <w:rsid w:val="00EA730E"/>
    <w:rsid w:val="00EB2D11"/>
    <w:rsid w:val="00EB4DC2"/>
    <w:rsid w:val="00EC0E7C"/>
    <w:rsid w:val="00EC5E0F"/>
    <w:rsid w:val="00ED122D"/>
    <w:rsid w:val="00ED29BC"/>
    <w:rsid w:val="00ED3889"/>
    <w:rsid w:val="00ED7768"/>
    <w:rsid w:val="00EE786F"/>
    <w:rsid w:val="00EF19F0"/>
    <w:rsid w:val="00EF4332"/>
    <w:rsid w:val="00EF4580"/>
    <w:rsid w:val="00EF48B3"/>
    <w:rsid w:val="00EF5A8A"/>
    <w:rsid w:val="00EF7498"/>
    <w:rsid w:val="00F06FFA"/>
    <w:rsid w:val="00F11AD3"/>
    <w:rsid w:val="00F14BBB"/>
    <w:rsid w:val="00F15B95"/>
    <w:rsid w:val="00F23D49"/>
    <w:rsid w:val="00F247DD"/>
    <w:rsid w:val="00F35068"/>
    <w:rsid w:val="00F3520C"/>
    <w:rsid w:val="00F3531F"/>
    <w:rsid w:val="00F36150"/>
    <w:rsid w:val="00F36CA6"/>
    <w:rsid w:val="00F37856"/>
    <w:rsid w:val="00F37EF7"/>
    <w:rsid w:val="00F4272B"/>
    <w:rsid w:val="00F43942"/>
    <w:rsid w:val="00F4462A"/>
    <w:rsid w:val="00F50148"/>
    <w:rsid w:val="00F50D2B"/>
    <w:rsid w:val="00F56B38"/>
    <w:rsid w:val="00F60138"/>
    <w:rsid w:val="00F6220C"/>
    <w:rsid w:val="00F64D7B"/>
    <w:rsid w:val="00F736F7"/>
    <w:rsid w:val="00F73B07"/>
    <w:rsid w:val="00F753C1"/>
    <w:rsid w:val="00F95951"/>
    <w:rsid w:val="00F963E2"/>
    <w:rsid w:val="00FA16D4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51C3"/>
    <w:rsid w:val="00FE2D1B"/>
    <w:rsid w:val="00FE3304"/>
    <w:rsid w:val="00FE3698"/>
    <w:rsid w:val="00FE3E78"/>
    <w:rsid w:val="00FE75B1"/>
    <w:rsid w:val="00FF07C9"/>
    <w:rsid w:val="00FF26EA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98FEE2E"/>
  <w15:chartTrackingRefBased/>
  <w15:docId w15:val="{439A785B-3976-45F5-913B-65CE8C0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iu.edu/grants/files_iacuc/Housing%20Husbandry%20Supplemental%20Form%20Species%20List.docx" TargetMode="External"/><Relationship Id="rId18" Type="http://schemas.openxmlformats.org/officeDocument/2006/relationships/hyperlink" Target="https://www.eiu.edu/grants/Proposed%20Animal%20Housing%20Protocol%20Modification%20Request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eiu.edu/grants/files_iacuc/Animal%20Personnel%20Supplemental%20Form.docx" TargetMode="External"/><Relationship Id="rId17" Type="http://schemas.openxmlformats.org/officeDocument/2006/relationships/hyperlink" Target="https://www.eiu.edu/grants/files_iacuc/Housing%20Husbandry%20Supplemental%20Form%20Species%20List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files_iacuc/Animal%20Care%20Sheet.docx" TargetMode="External"/><Relationship Id="rId20" Type="http://schemas.openxmlformats.org/officeDocument/2006/relationships/hyperlink" Target="https://www.eiu.edu/grants/Proposed%20IACUC%20Incident%20Report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iu.edu/grants/files_iacuc/Animal%20Personnel%20Supplemental%20Form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iu.edu/grants/Proposed%20Housing%20Husbandry%20Modification%20to%20Species%20Form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iu.edu/grants/files_iacuc/Animal%20Care%20Sheet.doc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666A8-79F4-4D0E-96E4-67FB46E76F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D6553A-8A4A-46EE-AE9B-8BD6DFF499E3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310</TotalTime>
  <Pages>3</Pages>
  <Words>824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6738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Smith</cp:lastModifiedBy>
  <cp:revision>8</cp:revision>
  <cp:lastPrinted>2016-10-06T13:25:00Z</cp:lastPrinted>
  <dcterms:created xsi:type="dcterms:W3CDTF">2025-08-22T16:34:00Z</dcterms:created>
  <dcterms:modified xsi:type="dcterms:W3CDTF">2025-08-22T21:47:00Z</dcterms:modified>
</cp:coreProperties>
</file>