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48D" w:rsidRPr="007F1316" w:rsidRDefault="00986DCF" w:rsidP="00AB0A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Animal </w:t>
      </w:r>
      <w:r w:rsidR="005951C8">
        <w:rPr>
          <w:rFonts w:ascii="Arial" w:hAnsi="Arial" w:cs="Arial"/>
          <w:b/>
          <w:sz w:val="28"/>
          <w:szCs w:val="28"/>
        </w:rPr>
        <w:t>Personnel Information Form</w:t>
      </w:r>
    </w:p>
    <w:p w:rsidR="002A2986" w:rsidRPr="00B91F07" w:rsidRDefault="00651642" w:rsidP="001A4FF2">
      <w:pPr>
        <w:rPr>
          <w:rFonts w:ascii="Arial" w:hAnsi="Arial" w:cs="Arial"/>
        </w:rPr>
      </w:pPr>
      <w:r w:rsidRPr="00B91F07">
        <w:rPr>
          <w:rFonts w:ascii="Arial" w:hAnsi="Arial" w:cs="Arial"/>
        </w:rPr>
        <w:t xml:space="preserve">Submit this form with </w:t>
      </w:r>
      <w:r w:rsidR="00AB0A40" w:rsidRPr="00B91F07">
        <w:rPr>
          <w:rFonts w:ascii="Arial" w:hAnsi="Arial" w:cs="Arial"/>
        </w:rPr>
        <w:t xml:space="preserve">a </w:t>
      </w:r>
      <w:r w:rsidR="0058786E" w:rsidRPr="00B91F07">
        <w:rPr>
          <w:rFonts w:ascii="Arial" w:hAnsi="Arial" w:cs="Arial"/>
        </w:rPr>
        <w:t>new protocol</w:t>
      </w:r>
      <w:r w:rsidR="00AB0A40" w:rsidRPr="00B91F07">
        <w:rPr>
          <w:rFonts w:ascii="Arial" w:hAnsi="Arial" w:cs="Arial"/>
        </w:rPr>
        <w:t xml:space="preserve"> application</w:t>
      </w:r>
      <w:r w:rsidR="00D40C21" w:rsidRPr="00B91F07">
        <w:rPr>
          <w:rFonts w:ascii="Arial" w:hAnsi="Arial" w:cs="Arial"/>
        </w:rPr>
        <w:t xml:space="preserve"> or</w:t>
      </w:r>
      <w:r w:rsidRPr="00B91F07">
        <w:rPr>
          <w:rFonts w:ascii="Arial" w:hAnsi="Arial" w:cs="Arial"/>
        </w:rPr>
        <w:t xml:space="preserve"> if </w:t>
      </w:r>
      <w:r w:rsidR="009211DC" w:rsidRPr="00B91F07">
        <w:rPr>
          <w:rFonts w:ascii="Arial" w:hAnsi="Arial" w:cs="Arial"/>
        </w:rPr>
        <w:t xml:space="preserve">changing the </w:t>
      </w:r>
      <w:r w:rsidR="002A2986" w:rsidRPr="00B91F07">
        <w:rPr>
          <w:rFonts w:ascii="Arial" w:hAnsi="Arial" w:cs="Arial"/>
        </w:rPr>
        <w:t>personnel</w:t>
      </w:r>
      <w:r w:rsidR="009211DC" w:rsidRPr="00B91F07">
        <w:rPr>
          <w:rFonts w:ascii="Arial" w:hAnsi="Arial" w:cs="Arial"/>
        </w:rPr>
        <w:t xml:space="preserve"> on</w:t>
      </w:r>
      <w:r w:rsidRPr="00B91F07">
        <w:rPr>
          <w:rFonts w:ascii="Arial" w:hAnsi="Arial" w:cs="Arial"/>
        </w:rPr>
        <w:t xml:space="preserve"> an</w:t>
      </w:r>
      <w:r w:rsidR="0058786E" w:rsidRPr="00B91F07">
        <w:rPr>
          <w:rFonts w:ascii="Arial" w:hAnsi="Arial" w:cs="Arial"/>
        </w:rPr>
        <w:t xml:space="preserve"> </w:t>
      </w:r>
      <w:r w:rsidRPr="00B91F07">
        <w:rPr>
          <w:rFonts w:ascii="Arial" w:hAnsi="Arial" w:cs="Arial"/>
        </w:rPr>
        <w:t>existing protocol.</w:t>
      </w:r>
      <w:r w:rsidR="00BE62B1" w:rsidRPr="00B91F07">
        <w:rPr>
          <w:rFonts w:ascii="Arial" w:hAnsi="Arial" w:cs="Arial"/>
        </w:rPr>
        <w:t xml:space="preserve"> All personnel listed must complete the IACUC </w:t>
      </w:r>
      <w:r w:rsidR="00700F67" w:rsidRPr="00B91F07">
        <w:rPr>
          <w:rFonts w:ascii="Arial" w:hAnsi="Arial" w:cs="Arial"/>
        </w:rPr>
        <w:t>o</w:t>
      </w:r>
      <w:r w:rsidR="00BE62B1" w:rsidRPr="00B91F07">
        <w:rPr>
          <w:rFonts w:ascii="Arial" w:hAnsi="Arial" w:cs="Arial"/>
        </w:rPr>
        <w:t xml:space="preserve">n-line </w:t>
      </w:r>
      <w:r w:rsidR="00700F67" w:rsidRPr="00B91F07">
        <w:rPr>
          <w:rFonts w:ascii="Arial" w:hAnsi="Arial" w:cs="Arial"/>
        </w:rPr>
        <w:t>t</w:t>
      </w:r>
      <w:r w:rsidR="00BE62B1" w:rsidRPr="00B91F07">
        <w:rPr>
          <w:rFonts w:ascii="Arial" w:hAnsi="Arial" w:cs="Arial"/>
        </w:rPr>
        <w:t xml:space="preserve">raining </w:t>
      </w:r>
      <w:r w:rsidR="00700F67" w:rsidRPr="00B91F07">
        <w:rPr>
          <w:rFonts w:ascii="Arial" w:hAnsi="Arial" w:cs="Arial"/>
        </w:rPr>
        <w:t xml:space="preserve">course </w:t>
      </w:r>
      <w:hyperlink r:id="rId7" w:history="1">
        <w:r w:rsidR="00E530C6" w:rsidRPr="00B91F07">
          <w:rPr>
            <w:rStyle w:val="Hyperlink"/>
            <w:rFonts w:ascii="Arial" w:hAnsi="Arial" w:cs="Arial"/>
          </w:rPr>
          <w:t>CITI Program</w:t>
        </w:r>
      </w:hyperlink>
      <w:r w:rsidR="00700F67" w:rsidRPr="00B91F07">
        <w:rPr>
          <w:rFonts w:ascii="Arial" w:hAnsi="Arial" w:cs="Arial"/>
        </w:rPr>
        <w:t xml:space="preserve"> </w:t>
      </w:r>
      <w:r w:rsidR="00BE62B1" w:rsidRPr="00B91F07">
        <w:rPr>
          <w:rFonts w:ascii="Arial" w:hAnsi="Arial" w:cs="Arial"/>
        </w:rPr>
        <w:t xml:space="preserve">and read and </w:t>
      </w:r>
      <w:r w:rsidR="009211DC" w:rsidRPr="00B91F07">
        <w:rPr>
          <w:rFonts w:ascii="Arial" w:hAnsi="Arial" w:cs="Arial"/>
        </w:rPr>
        <w:t>sign</w:t>
      </w:r>
      <w:r w:rsidR="00BE62B1" w:rsidRPr="00B91F07">
        <w:rPr>
          <w:rFonts w:ascii="Arial" w:hAnsi="Arial" w:cs="Arial"/>
        </w:rPr>
        <w:t xml:space="preserve"> the </w:t>
      </w:r>
      <w:r w:rsidR="003A77F5" w:rsidRPr="00B91F07">
        <w:rPr>
          <w:rFonts w:ascii="Arial" w:hAnsi="Arial" w:cs="Arial"/>
        </w:rPr>
        <w:t>“</w:t>
      </w:r>
      <w:hyperlink r:id="rId8" w:history="1">
        <w:r w:rsidR="00BE62B1" w:rsidRPr="00B91F07">
          <w:rPr>
            <w:rStyle w:val="Hyperlink"/>
            <w:rFonts w:ascii="Arial" w:hAnsi="Arial" w:cs="Arial"/>
          </w:rPr>
          <w:t>Health and Safety for Animal Researchers</w:t>
        </w:r>
      </w:hyperlink>
      <w:r w:rsidR="003A77F5" w:rsidRPr="00B91F07">
        <w:rPr>
          <w:rFonts w:ascii="Arial" w:hAnsi="Arial" w:cs="Arial"/>
        </w:rPr>
        <w:t>”</w:t>
      </w:r>
      <w:r w:rsidR="00BE62B1" w:rsidRPr="00B91F07">
        <w:rPr>
          <w:rFonts w:ascii="Arial" w:hAnsi="Arial" w:cs="Arial"/>
        </w:rPr>
        <w:t xml:space="preserve"> document. </w:t>
      </w:r>
      <w:r w:rsidR="002A2986" w:rsidRPr="00B91F07">
        <w:rPr>
          <w:rFonts w:ascii="Arial" w:hAnsi="Arial" w:cs="Arial"/>
        </w:rPr>
        <w:t>Use additional copies of this form as needed.</w:t>
      </w:r>
    </w:p>
    <w:p w:rsidR="00B91F07" w:rsidRPr="001A4FF2" w:rsidRDefault="00B91F07" w:rsidP="001A4FF2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1A4FF2">
        <w:rPr>
          <w:rFonts w:ascii="Arial" w:hAnsi="Arial" w:cs="Arial"/>
        </w:rPr>
        <w:t>To indicate a change in PI for an active protocol, complete the modification request form for the relevant protocol type.</w:t>
      </w:r>
    </w:p>
    <w:p w:rsidR="005F5083" w:rsidRPr="005F5083" w:rsidRDefault="00B91F07" w:rsidP="006415C3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</w:rPr>
      </w:pPr>
      <w:r w:rsidRPr="001A4FF2">
        <w:rPr>
          <w:rFonts w:ascii="Arial" w:hAnsi="Arial" w:cs="Arial"/>
        </w:rPr>
        <w:t xml:space="preserve">To add or </w:t>
      </w:r>
      <w:r w:rsidR="00A96733" w:rsidRPr="001A4FF2">
        <w:rPr>
          <w:rFonts w:ascii="Arial" w:hAnsi="Arial" w:cs="Arial"/>
        </w:rPr>
        <w:t>change</w:t>
      </w:r>
      <w:r w:rsidRPr="001A4FF2">
        <w:rPr>
          <w:rFonts w:ascii="Arial" w:hAnsi="Arial" w:cs="Arial"/>
        </w:rPr>
        <w:t xml:space="preserve"> animal care personnel for </w:t>
      </w:r>
      <w:r w:rsidR="005F5083">
        <w:rPr>
          <w:rFonts w:ascii="Arial" w:hAnsi="Arial" w:cs="Arial"/>
        </w:rPr>
        <w:t xml:space="preserve">active </w:t>
      </w:r>
      <w:r w:rsidRPr="001A4FF2">
        <w:rPr>
          <w:rFonts w:ascii="Arial" w:hAnsi="Arial" w:cs="Arial"/>
        </w:rPr>
        <w:t xml:space="preserve">protocols that involve animals that are housed on campus, complete the </w:t>
      </w:r>
      <w:hyperlink r:id="rId9" w:history="1">
        <w:r w:rsidRPr="004A6080">
          <w:rPr>
            <w:rStyle w:val="Hyperlink"/>
            <w:rFonts w:ascii="Arial" w:hAnsi="Arial" w:cs="Arial"/>
          </w:rPr>
          <w:t>Housing</w:t>
        </w:r>
        <w:r w:rsidR="004C35DD" w:rsidRPr="004A6080">
          <w:rPr>
            <w:rStyle w:val="Hyperlink"/>
            <w:rFonts w:ascii="Arial" w:hAnsi="Arial" w:cs="Arial"/>
          </w:rPr>
          <w:t>/</w:t>
        </w:r>
        <w:r w:rsidRPr="004A6080">
          <w:rPr>
            <w:rStyle w:val="Hyperlink"/>
            <w:rFonts w:ascii="Arial" w:hAnsi="Arial" w:cs="Arial"/>
          </w:rPr>
          <w:t xml:space="preserve">Husbandry Modification to Species </w:t>
        </w:r>
        <w:r w:rsidR="004C35DD" w:rsidRPr="004A6080">
          <w:rPr>
            <w:rStyle w:val="Hyperlink"/>
            <w:rFonts w:ascii="Arial" w:hAnsi="Arial" w:cs="Arial"/>
          </w:rPr>
          <w:t>Form</w:t>
        </w:r>
      </w:hyperlink>
      <w:bookmarkStart w:id="0" w:name="_GoBack"/>
      <w:bookmarkEnd w:id="0"/>
      <w:r w:rsidR="005F5083">
        <w:rPr>
          <w:rFonts w:ascii="Arial" w:hAnsi="Arial" w:cs="Arial"/>
          <w:color w:val="FF000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320"/>
        <w:gridCol w:w="4038"/>
      </w:tblGrid>
      <w:tr w:rsidR="00FA0A6A" w:rsidTr="00431644">
        <w:tc>
          <w:tcPr>
            <w:tcW w:w="10603" w:type="dxa"/>
            <w:gridSpan w:val="3"/>
            <w:shd w:val="clear" w:color="auto" w:fill="D9E2F3" w:themeFill="accent1" w:themeFillTint="33"/>
          </w:tcPr>
          <w:p w:rsidR="00FA0A6A" w:rsidRDefault="00FA0A6A" w:rsidP="00FA0A6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FA0A6A" w:rsidTr="00D8384B">
        <w:trPr>
          <w:trHeight w:val="43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FA0A6A" w:rsidRDefault="00FA0A6A" w:rsidP="00D8384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78E4">
              <w:rPr>
                <w:rFonts w:ascii="Arial" w:hAnsi="Arial" w:cs="Arial"/>
                <w:sz w:val="20"/>
                <w:szCs w:val="20"/>
              </w:rPr>
              <w:t>Title of Project/Course</w:t>
            </w:r>
          </w:p>
        </w:tc>
        <w:tc>
          <w:tcPr>
            <w:tcW w:w="8358" w:type="dxa"/>
            <w:gridSpan w:val="2"/>
            <w:vAlign w:val="center"/>
          </w:tcPr>
          <w:p w:rsidR="00FA0A6A" w:rsidRDefault="00FA0A6A" w:rsidP="00FA0A6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84B" w:rsidTr="00B84E2A">
        <w:trPr>
          <w:trHeight w:val="432"/>
        </w:trPr>
        <w:tc>
          <w:tcPr>
            <w:tcW w:w="2245" w:type="dxa"/>
            <w:shd w:val="clear" w:color="auto" w:fill="F2F2F2" w:themeFill="background1" w:themeFillShade="F2"/>
            <w:vAlign w:val="center"/>
          </w:tcPr>
          <w:p w:rsidR="00D8384B" w:rsidRDefault="00D8384B" w:rsidP="00D8384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PI Name:</w:t>
            </w:r>
          </w:p>
        </w:tc>
        <w:tc>
          <w:tcPr>
            <w:tcW w:w="8358" w:type="dxa"/>
            <w:gridSpan w:val="2"/>
            <w:shd w:val="clear" w:color="auto" w:fill="auto"/>
            <w:vAlign w:val="center"/>
          </w:tcPr>
          <w:p w:rsidR="00D8384B" w:rsidRDefault="00D8384B" w:rsidP="001B53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4E2A" w:rsidTr="006D4434">
        <w:trPr>
          <w:trHeight w:val="432"/>
        </w:trPr>
        <w:tc>
          <w:tcPr>
            <w:tcW w:w="6565" w:type="dxa"/>
            <w:gridSpan w:val="2"/>
            <w:shd w:val="clear" w:color="auto" w:fill="F2F2F2" w:themeFill="background1" w:themeFillShade="F2"/>
            <w:vAlign w:val="center"/>
          </w:tcPr>
          <w:p w:rsidR="00B84E2A" w:rsidRDefault="00B84E2A" w:rsidP="00B84E2A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If modifying an active protocol, please provide the protocol number:</w:t>
            </w:r>
          </w:p>
        </w:tc>
        <w:tc>
          <w:tcPr>
            <w:tcW w:w="4038" w:type="dxa"/>
            <w:shd w:val="clear" w:color="auto" w:fill="auto"/>
            <w:vAlign w:val="center"/>
          </w:tcPr>
          <w:p w:rsidR="00B84E2A" w:rsidRDefault="00B84E2A" w:rsidP="001B53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77EF" w:rsidRDefault="00F477EF" w:rsidP="00C67C1C">
      <w:pPr>
        <w:spacing w:befor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3690"/>
        <w:gridCol w:w="1080"/>
        <w:gridCol w:w="1890"/>
        <w:gridCol w:w="450"/>
        <w:gridCol w:w="2503"/>
      </w:tblGrid>
      <w:tr w:rsidR="00FB4A61" w:rsidRPr="00AE1C73" w:rsidTr="004C0478">
        <w:trPr>
          <w:trHeight w:val="43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FB4A61" w:rsidRPr="00AE1C73" w:rsidRDefault="00370CF0" w:rsidP="00FB4A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Additional Personnel</w:t>
            </w:r>
            <w:r w:rsidR="002F670B" w:rsidRPr="008E38AC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4C0478" w:rsidRPr="00AE1C73" w:rsidTr="004C0478">
        <w:trPr>
          <w:trHeight w:val="432"/>
        </w:trPr>
        <w:tc>
          <w:tcPr>
            <w:tcW w:w="57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C0478" w:rsidRPr="00D40C21" w:rsidRDefault="004C0478" w:rsidP="00FB4A6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40C21">
              <w:rPr>
                <w:rFonts w:ascii="Arial" w:hAnsi="Arial" w:cs="Arial"/>
                <w:sz w:val="22"/>
                <w:szCs w:val="22"/>
              </w:rPr>
              <w:t>Personnel Type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C0478" w:rsidRPr="004C0478" w:rsidRDefault="004C0478" w:rsidP="004C047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478">
              <w:rPr>
                <w:rFonts w:ascii="Arial" w:hAnsi="Arial" w:cs="Arial"/>
                <w:b/>
                <w:sz w:val="20"/>
                <w:szCs w:val="20"/>
              </w:rPr>
              <w:t>Action</w:t>
            </w:r>
          </w:p>
        </w:tc>
      </w:tr>
      <w:tr w:rsidR="004C0478" w:rsidRPr="00AE1C73" w:rsidTr="004C0478">
        <w:trPr>
          <w:trHeight w:val="288"/>
        </w:trPr>
        <w:tc>
          <w:tcPr>
            <w:tcW w:w="5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4C0478" w:rsidRDefault="004C0478" w:rsidP="004C047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Role: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bottom"/>
          </w:tcPr>
          <w:p w:rsidR="004C0478" w:rsidRDefault="004C0478" w:rsidP="004C047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40C21">
              <w:rPr>
                <w:rFonts w:ascii="Arial" w:hAnsi="Arial" w:cs="Arial"/>
                <w:sz w:val="20"/>
                <w:szCs w:val="20"/>
              </w:rPr>
              <w:t>Add to protocol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bottom"/>
          </w:tcPr>
          <w:p w:rsidR="004C0478" w:rsidRPr="002A581F" w:rsidRDefault="004C0478" w:rsidP="004C0478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40C21">
              <w:rPr>
                <w:rFonts w:ascii="Arial" w:hAnsi="Arial" w:cs="Arial"/>
                <w:sz w:val="20"/>
                <w:szCs w:val="20"/>
              </w:rPr>
              <w:t>Remo</w:t>
            </w:r>
            <w:r>
              <w:rPr>
                <w:rFonts w:ascii="Arial" w:hAnsi="Arial" w:cs="Arial"/>
                <w:sz w:val="20"/>
                <w:szCs w:val="20"/>
              </w:rPr>
              <w:t>ve</w:t>
            </w:r>
            <w:r w:rsidRPr="00D40C21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40C21">
              <w:rPr>
                <w:rFonts w:ascii="Arial" w:hAnsi="Arial" w:cs="Arial"/>
                <w:sz w:val="20"/>
                <w:szCs w:val="20"/>
              </w:rPr>
              <w:t>rotocol</w:t>
            </w:r>
          </w:p>
        </w:tc>
      </w:tr>
      <w:tr w:rsidR="004C0478" w:rsidRPr="00AE1C73" w:rsidTr="004C0478">
        <w:trPr>
          <w:trHeight w:val="380"/>
        </w:trPr>
        <w:tc>
          <w:tcPr>
            <w:tcW w:w="5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0478" w:rsidRPr="004C0478" w:rsidRDefault="004C0478" w:rsidP="004C0478">
            <w:pPr>
              <w:spacing w:before="12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C0478">
              <w:rPr>
                <w:rFonts w:ascii="Arial" w:hAnsi="Arial" w:cs="Arial"/>
                <w:sz w:val="22"/>
                <w:szCs w:val="22"/>
              </w:rPr>
              <w:t xml:space="preserve">Co-Investigator:   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0478" w:rsidRDefault="004A6080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379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00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0478" w:rsidRDefault="004A6080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184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4C0478" w:rsidRPr="00AE1C73" w:rsidTr="004C0478">
        <w:trPr>
          <w:trHeight w:val="380"/>
        </w:trPr>
        <w:tc>
          <w:tcPr>
            <w:tcW w:w="57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0478" w:rsidRPr="004C0478" w:rsidRDefault="004C0478" w:rsidP="004C0478">
            <w:pPr>
              <w:spacing w:before="12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4C0478">
              <w:rPr>
                <w:rFonts w:ascii="Arial" w:hAnsi="Arial" w:cs="Arial"/>
                <w:sz w:val="22"/>
                <w:szCs w:val="22"/>
              </w:rPr>
              <w:t xml:space="preserve">Other Animal Personnel  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0478" w:rsidRDefault="004A6080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502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C0478" w:rsidRDefault="004A6080" w:rsidP="004C0478">
            <w:pPr>
              <w:spacing w:before="120" w:after="12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7501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4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2A581F" w:rsidRPr="00AE1C73" w:rsidTr="002A581F">
        <w:trPr>
          <w:trHeight w:val="288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A581F" w:rsidRPr="008E38AC" w:rsidRDefault="006B2820" w:rsidP="00FB4A61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Status</w:t>
            </w:r>
            <w:r w:rsidR="002A581F" w:rsidRPr="002A581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CA32A0" w:rsidRPr="00AE1C73" w:rsidTr="00CA32A0">
        <w:trPr>
          <w:trHeight w:val="60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2A0" w:rsidRPr="00AE1C73" w:rsidRDefault="004A6080" w:rsidP="00C018EE">
            <w:pPr>
              <w:ind w:left="144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2839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>Faculty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CA32A0" w:rsidRPr="00CA32A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361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 w:rsidRP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rFonts w:ascii="Arial" w:hAnsi="Arial" w:cs="Arial"/>
                <w:sz w:val="20"/>
                <w:szCs w:val="20"/>
              </w:rPr>
              <w:t xml:space="preserve"> Staff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551752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Student  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36768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2A0" w:rsidRPr="00F03D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A32A0">
              <w:rPr>
                <w:sz w:val="20"/>
                <w:szCs w:val="20"/>
              </w:rPr>
              <w:t xml:space="preserve"> </w:t>
            </w:r>
            <w:r w:rsidR="00CA32A0" w:rsidRPr="001278E4">
              <w:rPr>
                <w:rFonts w:ascii="Arial" w:hAnsi="Arial" w:cs="Arial"/>
                <w:sz w:val="20"/>
                <w:szCs w:val="20"/>
              </w:rPr>
              <w:t>Other</w:t>
            </w:r>
            <w:r w:rsidR="00CA32A0">
              <w:rPr>
                <w:rFonts w:ascii="Arial" w:hAnsi="Arial" w:cs="Arial"/>
                <w:sz w:val="20"/>
                <w:szCs w:val="20"/>
              </w:rPr>
              <w:t xml:space="preserve"> (specify):</w:t>
            </w:r>
          </w:p>
        </w:tc>
      </w:tr>
      <w:tr w:rsidR="003669AD" w:rsidRPr="00AE1C73" w:rsidTr="00D40C21">
        <w:trPr>
          <w:trHeight w:val="43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Name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AD" w:rsidRP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Department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8E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78E4">
              <w:rPr>
                <w:rFonts w:ascii="Arial" w:hAnsi="Arial" w:cs="Arial"/>
                <w:sz w:val="20"/>
                <w:szCs w:val="20"/>
              </w:rPr>
              <w:t>Other Institution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9AD" w:rsidRPr="00AE1C73" w:rsidRDefault="003669AD" w:rsidP="003669A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9AD" w:rsidRPr="00AE1C73" w:rsidTr="00D40C21">
        <w:trPr>
          <w:trHeight w:val="43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Phone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AD" w:rsidRP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669AD" w:rsidRPr="007C191E" w:rsidRDefault="003669AD" w:rsidP="003669AD">
            <w:pPr>
              <w:spacing w:before="60" w:after="60"/>
              <w:jc w:val="right"/>
            </w:pPr>
            <w:r w:rsidRPr="001278E4">
              <w:rPr>
                <w:rFonts w:ascii="Arial" w:hAnsi="Arial" w:cs="Arial"/>
                <w:sz w:val="20"/>
                <w:szCs w:val="20"/>
              </w:rPr>
              <w:t>Email</w:t>
            </w:r>
            <w:r w:rsidR="00F477E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9AD" w:rsidRPr="00AE1C73" w:rsidRDefault="003669AD" w:rsidP="003669A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0C21" w:rsidRPr="00AE1C73" w:rsidTr="00D40C21">
        <w:trPr>
          <w:trHeight w:val="432"/>
        </w:trPr>
        <w:tc>
          <w:tcPr>
            <w:tcW w:w="7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40C21" w:rsidRPr="00D40C21" w:rsidRDefault="00D40C21" w:rsidP="00D40C21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40C21">
              <w:rPr>
                <w:rFonts w:ascii="Arial" w:hAnsi="Arial" w:cs="Arial"/>
                <w:sz w:val="20"/>
                <w:szCs w:val="20"/>
              </w:rPr>
              <w:t xml:space="preserve">If PI or </w:t>
            </w:r>
            <w:r>
              <w:rPr>
                <w:rFonts w:ascii="Arial" w:hAnsi="Arial" w:cs="Arial"/>
                <w:sz w:val="20"/>
                <w:szCs w:val="20"/>
              </w:rPr>
              <w:t xml:space="preserve">Animal </w:t>
            </w:r>
            <w:r w:rsidRPr="00D40C21">
              <w:rPr>
                <w:rFonts w:ascii="Arial" w:hAnsi="Arial" w:cs="Arial"/>
                <w:sz w:val="20"/>
                <w:szCs w:val="20"/>
              </w:rPr>
              <w:t>Caretaker - Contact Phone Number in the Event of a Disaster: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0C21" w:rsidRPr="00D40C21" w:rsidRDefault="00D40C21" w:rsidP="003669AD">
            <w:pPr>
              <w:spacing w:before="60"/>
              <w:rPr>
                <w:rFonts w:ascii="Arial" w:hAnsi="Arial" w:cs="Arial"/>
                <w:color w:val="C00000"/>
                <w:sz w:val="22"/>
                <w:szCs w:val="22"/>
              </w:rPr>
            </w:pPr>
          </w:p>
        </w:tc>
      </w:tr>
      <w:tr w:rsidR="003669AD" w:rsidRPr="00AE1C73" w:rsidTr="00F477EF">
        <w:trPr>
          <w:trHeight w:val="250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Training:</w:t>
            </w:r>
          </w:p>
          <w:p w:rsidR="00F477EF" w:rsidRPr="002A581F" w:rsidRDefault="00F477EF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477EF">
              <w:rPr>
                <w:rFonts w:ascii="Arial" w:hAnsi="Arial" w:cs="Arial"/>
                <w:sz w:val="20"/>
                <w:szCs w:val="20"/>
              </w:rPr>
              <w:t>Include copies of both certifications with this form</w:t>
            </w:r>
          </w:p>
        </w:tc>
      </w:tr>
      <w:tr w:rsidR="003669AD" w:rsidRPr="00AE1C73" w:rsidTr="00FB4A61">
        <w:trPr>
          <w:trHeight w:val="530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69AD" w:rsidRPr="001B53F0" w:rsidRDefault="003669AD" w:rsidP="0030601C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B53F0">
              <w:rPr>
                <w:rFonts w:ascii="Arial" w:hAnsi="Arial" w:cs="Arial"/>
                <w:sz w:val="20"/>
                <w:szCs w:val="20"/>
              </w:rPr>
              <w:t>On-line training program – CITI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9920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4560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3669AD" w:rsidRPr="00AE1C73" w:rsidRDefault="003669AD" w:rsidP="0030601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B53F0">
              <w:rPr>
                <w:rFonts w:ascii="Arial" w:hAnsi="Arial" w:cs="Arial"/>
                <w:sz w:val="20"/>
                <w:szCs w:val="20"/>
              </w:rPr>
              <w:t>Health and Safety for Animal Researchers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149209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393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B53F0">
              <w:rPr>
                <w:rFonts w:ascii="Arial" w:hAnsi="Arial" w:cs="Arial"/>
                <w:sz w:val="20"/>
                <w:szCs w:val="20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3669AD" w:rsidRPr="00AE1C73" w:rsidTr="003669AD">
        <w:trPr>
          <w:trHeight w:val="43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669AD" w:rsidRPr="002A581F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Duties / Responsibilities:</w:t>
            </w:r>
          </w:p>
        </w:tc>
      </w:tr>
      <w:tr w:rsidR="003669AD" w:rsidRPr="00AE1C73" w:rsidTr="003D0E0E">
        <w:trPr>
          <w:trHeight w:val="576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9AD" w:rsidRPr="003669AD" w:rsidRDefault="003669AD" w:rsidP="003669A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69AD" w:rsidRPr="00AE1C73" w:rsidTr="003669AD">
        <w:trPr>
          <w:trHeight w:val="432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669AD" w:rsidRPr="002A581F" w:rsidRDefault="003669AD" w:rsidP="003669AD">
            <w:pPr>
              <w:spacing w:before="60" w:after="60"/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 / Training related to duties:</w:t>
            </w:r>
          </w:p>
        </w:tc>
      </w:tr>
      <w:tr w:rsidR="003669AD" w:rsidRPr="00AE1C73" w:rsidTr="003D0E0E">
        <w:trPr>
          <w:trHeight w:val="576"/>
        </w:trPr>
        <w:tc>
          <w:tcPr>
            <w:tcW w:w="105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69AD" w:rsidRPr="00AE1C73" w:rsidRDefault="003669AD" w:rsidP="003669A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77EF" w:rsidRDefault="00F477EF" w:rsidP="002461A4">
      <w:pPr>
        <w:spacing w:before="120"/>
        <w:rPr>
          <w:rFonts w:ascii="Arial" w:hAnsi="Arial" w:cs="Arial"/>
        </w:rPr>
      </w:pPr>
    </w:p>
    <w:sectPr w:rsidR="00F477EF" w:rsidSect="005A6E45">
      <w:footerReference w:type="default" r:id="rId10"/>
      <w:pgSz w:w="12240" w:h="15840"/>
      <w:pgMar w:top="720" w:right="720" w:bottom="547" w:left="907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C73" w:rsidRDefault="00AE1C73">
      <w:r>
        <w:separator/>
      </w:r>
    </w:p>
  </w:endnote>
  <w:endnote w:type="continuationSeparator" w:id="0">
    <w:p w:rsidR="00AE1C73" w:rsidRDefault="00AE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97" w:rsidRPr="005A6E45" w:rsidRDefault="005A6E45" w:rsidP="00C16D92">
    <w:pPr>
      <w:pStyle w:val="Footer"/>
      <w:rPr>
        <w:rFonts w:ascii="Arial" w:hAnsi="Arial" w:cs="Arial"/>
        <w:sz w:val="20"/>
        <w:szCs w:val="20"/>
      </w:rPr>
    </w:pPr>
    <w:r w:rsidRPr="005A6E45">
      <w:rPr>
        <w:rFonts w:ascii="Arial" w:hAnsi="Arial" w:cs="Arial"/>
        <w:sz w:val="20"/>
        <w:szCs w:val="20"/>
      </w:rPr>
      <w:t xml:space="preserve">IACUC </w:t>
    </w:r>
    <w:r w:rsidR="00C16D92">
      <w:rPr>
        <w:rFonts w:ascii="Arial" w:hAnsi="Arial" w:cs="Arial"/>
        <w:sz w:val="20"/>
        <w:szCs w:val="20"/>
      </w:rPr>
      <w:t xml:space="preserve">Animal Personnel Supplemental Form    </w:t>
    </w:r>
    <w:r w:rsidR="00C16D92">
      <w:rPr>
        <w:rFonts w:ascii="Arial" w:hAnsi="Arial" w:cs="Arial"/>
        <w:sz w:val="20"/>
        <w:szCs w:val="20"/>
      </w:rPr>
      <w:tab/>
      <w:t xml:space="preserve">                                                                                  </w:t>
    </w:r>
    <w:r w:rsidR="00021FE6" w:rsidRPr="00EB2D11">
      <w:rPr>
        <w:rStyle w:val="PageNumber"/>
        <w:rFonts w:ascii="Arial" w:hAnsi="Arial" w:cs="Arial"/>
        <w:sz w:val="20"/>
        <w:szCs w:val="20"/>
      </w:rPr>
      <w:t xml:space="preserve">Issued:   </w:t>
    </w:r>
    <w:r w:rsidR="00C16D92">
      <w:rPr>
        <w:rStyle w:val="PageNumber"/>
        <w:rFonts w:ascii="Arial" w:hAnsi="Arial" w:cs="Arial"/>
        <w:sz w:val="20"/>
        <w:szCs w:val="20"/>
      </w:rPr>
      <w:t>9/15</w:t>
    </w:r>
    <w:r w:rsidR="00021FE6">
      <w:rPr>
        <w:rStyle w:val="PageNumber"/>
        <w:rFonts w:ascii="Arial" w:hAnsi="Arial" w:cs="Arial"/>
        <w:sz w:val="20"/>
        <w:szCs w:val="20"/>
      </w:rPr>
      <w:t>/</w:t>
    </w:r>
    <w:r w:rsidR="00C16D92">
      <w:rPr>
        <w:rStyle w:val="PageNumber"/>
        <w:rFonts w:ascii="Arial" w:hAnsi="Arial" w:cs="Arial"/>
        <w:sz w:val="20"/>
        <w:szCs w:val="20"/>
      </w:rPr>
      <w:t>2024</w:t>
    </w:r>
    <w:r w:rsidR="00BC7797">
      <w:rPr>
        <w:rStyle w:val="PageNumber"/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C73" w:rsidRDefault="00AE1C73">
      <w:r>
        <w:separator/>
      </w:r>
    </w:p>
  </w:footnote>
  <w:footnote w:type="continuationSeparator" w:id="0">
    <w:p w:rsidR="00AE1C73" w:rsidRDefault="00AE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B532D"/>
    <w:multiLevelType w:val="hybridMultilevel"/>
    <w:tmpl w:val="338E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82"/>
    <w:rsid w:val="0000534E"/>
    <w:rsid w:val="0001284F"/>
    <w:rsid w:val="00013A22"/>
    <w:rsid w:val="00021FE6"/>
    <w:rsid w:val="000379FD"/>
    <w:rsid w:val="000425F5"/>
    <w:rsid w:val="00057DB6"/>
    <w:rsid w:val="00064FA9"/>
    <w:rsid w:val="00071B2D"/>
    <w:rsid w:val="00080795"/>
    <w:rsid w:val="00094CDB"/>
    <w:rsid w:val="000B2837"/>
    <w:rsid w:val="000B5DD2"/>
    <w:rsid w:val="000C0E69"/>
    <w:rsid w:val="000C306D"/>
    <w:rsid w:val="000D5627"/>
    <w:rsid w:val="000E0314"/>
    <w:rsid w:val="000E1B2A"/>
    <w:rsid w:val="000E4BDE"/>
    <w:rsid w:val="000F1C86"/>
    <w:rsid w:val="00100352"/>
    <w:rsid w:val="00101186"/>
    <w:rsid w:val="00113244"/>
    <w:rsid w:val="00117F96"/>
    <w:rsid w:val="00122292"/>
    <w:rsid w:val="001262B0"/>
    <w:rsid w:val="00133664"/>
    <w:rsid w:val="00162046"/>
    <w:rsid w:val="00182FBB"/>
    <w:rsid w:val="001868BB"/>
    <w:rsid w:val="00197E74"/>
    <w:rsid w:val="001A4FF2"/>
    <w:rsid w:val="001B0B47"/>
    <w:rsid w:val="001B3044"/>
    <w:rsid w:val="001B53F0"/>
    <w:rsid w:val="001B7A4D"/>
    <w:rsid w:val="001C163A"/>
    <w:rsid w:val="001C4943"/>
    <w:rsid w:val="001D4B4E"/>
    <w:rsid w:val="001D4ECC"/>
    <w:rsid w:val="001D7519"/>
    <w:rsid w:val="001E6655"/>
    <w:rsid w:val="001F4EE3"/>
    <w:rsid w:val="00206509"/>
    <w:rsid w:val="00207DA0"/>
    <w:rsid w:val="00217D74"/>
    <w:rsid w:val="00220308"/>
    <w:rsid w:val="00236ED9"/>
    <w:rsid w:val="002461A4"/>
    <w:rsid w:val="002536BF"/>
    <w:rsid w:val="002576C7"/>
    <w:rsid w:val="00273E23"/>
    <w:rsid w:val="0028229E"/>
    <w:rsid w:val="00282D4A"/>
    <w:rsid w:val="002969D2"/>
    <w:rsid w:val="00297930"/>
    <w:rsid w:val="00297CF8"/>
    <w:rsid w:val="002A24B5"/>
    <w:rsid w:val="002A2986"/>
    <w:rsid w:val="002A581F"/>
    <w:rsid w:val="002A6D7D"/>
    <w:rsid w:val="002B4F56"/>
    <w:rsid w:val="002B589E"/>
    <w:rsid w:val="002D47C2"/>
    <w:rsid w:val="002F1A19"/>
    <w:rsid w:val="002F5C01"/>
    <w:rsid w:val="002F670B"/>
    <w:rsid w:val="002F6D90"/>
    <w:rsid w:val="0030601C"/>
    <w:rsid w:val="003152B8"/>
    <w:rsid w:val="003214A8"/>
    <w:rsid w:val="00322D8E"/>
    <w:rsid w:val="00324003"/>
    <w:rsid w:val="00333490"/>
    <w:rsid w:val="00334CE1"/>
    <w:rsid w:val="00346AA9"/>
    <w:rsid w:val="00354F63"/>
    <w:rsid w:val="00356CF9"/>
    <w:rsid w:val="00364CFD"/>
    <w:rsid w:val="003669AD"/>
    <w:rsid w:val="00370CF0"/>
    <w:rsid w:val="00373778"/>
    <w:rsid w:val="00376AD3"/>
    <w:rsid w:val="00383ED6"/>
    <w:rsid w:val="003922CE"/>
    <w:rsid w:val="00395E85"/>
    <w:rsid w:val="003A524B"/>
    <w:rsid w:val="003A77F5"/>
    <w:rsid w:val="003D0E0E"/>
    <w:rsid w:val="003D3112"/>
    <w:rsid w:val="003E12E8"/>
    <w:rsid w:val="003F7179"/>
    <w:rsid w:val="00407560"/>
    <w:rsid w:val="00413570"/>
    <w:rsid w:val="00417279"/>
    <w:rsid w:val="004249E9"/>
    <w:rsid w:val="00425A3F"/>
    <w:rsid w:val="00435766"/>
    <w:rsid w:val="00443FAA"/>
    <w:rsid w:val="00445E93"/>
    <w:rsid w:val="00452492"/>
    <w:rsid w:val="00453CE6"/>
    <w:rsid w:val="00461D75"/>
    <w:rsid w:val="004726A6"/>
    <w:rsid w:val="00492E0A"/>
    <w:rsid w:val="004A6080"/>
    <w:rsid w:val="004A77EE"/>
    <w:rsid w:val="004B2BF8"/>
    <w:rsid w:val="004B2E9A"/>
    <w:rsid w:val="004B3334"/>
    <w:rsid w:val="004B3BB1"/>
    <w:rsid w:val="004C0478"/>
    <w:rsid w:val="004C09C2"/>
    <w:rsid w:val="004C1209"/>
    <w:rsid w:val="004C35DD"/>
    <w:rsid w:val="004C667A"/>
    <w:rsid w:val="004E4978"/>
    <w:rsid w:val="004F27C1"/>
    <w:rsid w:val="004F5A6A"/>
    <w:rsid w:val="004F5FB4"/>
    <w:rsid w:val="004F7A2F"/>
    <w:rsid w:val="00502782"/>
    <w:rsid w:val="00504902"/>
    <w:rsid w:val="005050C9"/>
    <w:rsid w:val="00505471"/>
    <w:rsid w:val="00507497"/>
    <w:rsid w:val="005205FE"/>
    <w:rsid w:val="00544A25"/>
    <w:rsid w:val="0054696F"/>
    <w:rsid w:val="005516B5"/>
    <w:rsid w:val="0055276F"/>
    <w:rsid w:val="00553394"/>
    <w:rsid w:val="00561DAE"/>
    <w:rsid w:val="005629D9"/>
    <w:rsid w:val="00574F0F"/>
    <w:rsid w:val="00577E2A"/>
    <w:rsid w:val="00580D49"/>
    <w:rsid w:val="0058786E"/>
    <w:rsid w:val="005951C8"/>
    <w:rsid w:val="005A010F"/>
    <w:rsid w:val="005A6E45"/>
    <w:rsid w:val="005B4334"/>
    <w:rsid w:val="005C0AE0"/>
    <w:rsid w:val="005C11CA"/>
    <w:rsid w:val="005D2AB3"/>
    <w:rsid w:val="005D2C2C"/>
    <w:rsid w:val="005D3697"/>
    <w:rsid w:val="005E577D"/>
    <w:rsid w:val="005F34FB"/>
    <w:rsid w:val="005F5083"/>
    <w:rsid w:val="005F79CE"/>
    <w:rsid w:val="00635060"/>
    <w:rsid w:val="006415C3"/>
    <w:rsid w:val="0064526B"/>
    <w:rsid w:val="00651642"/>
    <w:rsid w:val="006551C7"/>
    <w:rsid w:val="0067748D"/>
    <w:rsid w:val="00687C64"/>
    <w:rsid w:val="00695481"/>
    <w:rsid w:val="006A79A2"/>
    <w:rsid w:val="006B2820"/>
    <w:rsid w:val="006B5CE7"/>
    <w:rsid w:val="006C3B57"/>
    <w:rsid w:val="006D3561"/>
    <w:rsid w:val="006D4434"/>
    <w:rsid w:val="006D4698"/>
    <w:rsid w:val="006D54FA"/>
    <w:rsid w:val="006E6C22"/>
    <w:rsid w:val="006F480D"/>
    <w:rsid w:val="00700A95"/>
    <w:rsid w:val="00700F67"/>
    <w:rsid w:val="007037D6"/>
    <w:rsid w:val="007066DC"/>
    <w:rsid w:val="00710672"/>
    <w:rsid w:val="007167D6"/>
    <w:rsid w:val="00717C87"/>
    <w:rsid w:val="00742E7E"/>
    <w:rsid w:val="00773866"/>
    <w:rsid w:val="00786A67"/>
    <w:rsid w:val="007927EB"/>
    <w:rsid w:val="007A0799"/>
    <w:rsid w:val="007B0EA7"/>
    <w:rsid w:val="007B2C2F"/>
    <w:rsid w:val="007E7618"/>
    <w:rsid w:val="007F1316"/>
    <w:rsid w:val="007F3DE1"/>
    <w:rsid w:val="008066C0"/>
    <w:rsid w:val="00835734"/>
    <w:rsid w:val="00846E52"/>
    <w:rsid w:val="00852C9A"/>
    <w:rsid w:val="008563B6"/>
    <w:rsid w:val="00860E7C"/>
    <w:rsid w:val="00870A05"/>
    <w:rsid w:val="00874D1B"/>
    <w:rsid w:val="00884CFF"/>
    <w:rsid w:val="00894E8D"/>
    <w:rsid w:val="008B6DE1"/>
    <w:rsid w:val="008B7662"/>
    <w:rsid w:val="008C06A0"/>
    <w:rsid w:val="008C0DEE"/>
    <w:rsid w:val="008D1BB8"/>
    <w:rsid w:val="008E28F8"/>
    <w:rsid w:val="008E38AC"/>
    <w:rsid w:val="008E42C2"/>
    <w:rsid w:val="008F2AC5"/>
    <w:rsid w:val="008F36B3"/>
    <w:rsid w:val="008F7124"/>
    <w:rsid w:val="00910893"/>
    <w:rsid w:val="00916B4E"/>
    <w:rsid w:val="009211DC"/>
    <w:rsid w:val="00923488"/>
    <w:rsid w:val="00933337"/>
    <w:rsid w:val="009355FD"/>
    <w:rsid w:val="00940C9B"/>
    <w:rsid w:val="009454D3"/>
    <w:rsid w:val="00953F3B"/>
    <w:rsid w:val="00954664"/>
    <w:rsid w:val="00982274"/>
    <w:rsid w:val="00984044"/>
    <w:rsid w:val="00986DCF"/>
    <w:rsid w:val="009A4A33"/>
    <w:rsid w:val="009A74B7"/>
    <w:rsid w:val="009B04E2"/>
    <w:rsid w:val="009B53CD"/>
    <w:rsid w:val="009B5902"/>
    <w:rsid w:val="009C08FC"/>
    <w:rsid w:val="009C490A"/>
    <w:rsid w:val="009D1451"/>
    <w:rsid w:val="009E1973"/>
    <w:rsid w:val="009F2701"/>
    <w:rsid w:val="00A0590F"/>
    <w:rsid w:val="00A06129"/>
    <w:rsid w:val="00A22D09"/>
    <w:rsid w:val="00A41599"/>
    <w:rsid w:val="00A4759F"/>
    <w:rsid w:val="00A51D4E"/>
    <w:rsid w:val="00A53D45"/>
    <w:rsid w:val="00A54DF5"/>
    <w:rsid w:val="00A74837"/>
    <w:rsid w:val="00A9061B"/>
    <w:rsid w:val="00A94803"/>
    <w:rsid w:val="00A96733"/>
    <w:rsid w:val="00AB0A40"/>
    <w:rsid w:val="00AB1A92"/>
    <w:rsid w:val="00AB483A"/>
    <w:rsid w:val="00AD2579"/>
    <w:rsid w:val="00AD6AEC"/>
    <w:rsid w:val="00AE1C73"/>
    <w:rsid w:val="00AF1D82"/>
    <w:rsid w:val="00B06CB1"/>
    <w:rsid w:val="00B0755F"/>
    <w:rsid w:val="00B311AB"/>
    <w:rsid w:val="00B35D4C"/>
    <w:rsid w:val="00B46565"/>
    <w:rsid w:val="00B73422"/>
    <w:rsid w:val="00B75CA4"/>
    <w:rsid w:val="00B77593"/>
    <w:rsid w:val="00B84E2A"/>
    <w:rsid w:val="00B91F07"/>
    <w:rsid w:val="00BA3A08"/>
    <w:rsid w:val="00BA5C94"/>
    <w:rsid w:val="00BB0A98"/>
    <w:rsid w:val="00BB1797"/>
    <w:rsid w:val="00BC7797"/>
    <w:rsid w:val="00BD26B4"/>
    <w:rsid w:val="00BE1ADD"/>
    <w:rsid w:val="00BE62B1"/>
    <w:rsid w:val="00C018EE"/>
    <w:rsid w:val="00C03473"/>
    <w:rsid w:val="00C07965"/>
    <w:rsid w:val="00C13FFF"/>
    <w:rsid w:val="00C15859"/>
    <w:rsid w:val="00C16D92"/>
    <w:rsid w:val="00C31987"/>
    <w:rsid w:val="00C3539C"/>
    <w:rsid w:val="00C36FC2"/>
    <w:rsid w:val="00C3744B"/>
    <w:rsid w:val="00C45A00"/>
    <w:rsid w:val="00C51547"/>
    <w:rsid w:val="00C67C1C"/>
    <w:rsid w:val="00C70ED4"/>
    <w:rsid w:val="00C849C6"/>
    <w:rsid w:val="00C84E5C"/>
    <w:rsid w:val="00C868BA"/>
    <w:rsid w:val="00CA32A0"/>
    <w:rsid w:val="00CA7F95"/>
    <w:rsid w:val="00CB3FA2"/>
    <w:rsid w:val="00CC7B59"/>
    <w:rsid w:val="00CD02B2"/>
    <w:rsid w:val="00CD5252"/>
    <w:rsid w:val="00CE2083"/>
    <w:rsid w:val="00CF50A7"/>
    <w:rsid w:val="00D00ED1"/>
    <w:rsid w:val="00D07872"/>
    <w:rsid w:val="00D15867"/>
    <w:rsid w:val="00D15B5A"/>
    <w:rsid w:val="00D369E8"/>
    <w:rsid w:val="00D40C21"/>
    <w:rsid w:val="00D41482"/>
    <w:rsid w:val="00D43D55"/>
    <w:rsid w:val="00D47A47"/>
    <w:rsid w:val="00D47C4B"/>
    <w:rsid w:val="00D8384B"/>
    <w:rsid w:val="00D9362D"/>
    <w:rsid w:val="00DA284C"/>
    <w:rsid w:val="00DA2AD6"/>
    <w:rsid w:val="00DA3414"/>
    <w:rsid w:val="00DD1D03"/>
    <w:rsid w:val="00DD6AB2"/>
    <w:rsid w:val="00DD7BB8"/>
    <w:rsid w:val="00DE1F48"/>
    <w:rsid w:val="00DE7C74"/>
    <w:rsid w:val="00DF7795"/>
    <w:rsid w:val="00E022CF"/>
    <w:rsid w:val="00E04F06"/>
    <w:rsid w:val="00E073DD"/>
    <w:rsid w:val="00E36365"/>
    <w:rsid w:val="00E37731"/>
    <w:rsid w:val="00E530C6"/>
    <w:rsid w:val="00E57387"/>
    <w:rsid w:val="00E608B5"/>
    <w:rsid w:val="00E65BB4"/>
    <w:rsid w:val="00E833A2"/>
    <w:rsid w:val="00E86FFB"/>
    <w:rsid w:val="00E9673E"/>
    <w:rsid w:val="00EA3FF6"/>
    <w:rsid w:val="00EB4DC2"/>
    <w:rsid w:val="00EC5251"/>
    <w:rsid w:val="00EC7119"/>
    <w:rsid w:val="00EE1A1C"/>
    <w:rsid w:val="00EF19F0"/>
    <w:rsid w:val="00EF4332"/>
    <w:rsid w:val="00F06FFA"/>
    <w:rsid w:val="00F2346C"/>
    <w:rsid w:val="00F3520C"/>
    <w:rsid w:val="00F37856"/>
    <w:rsid w:val="00F43FB8"/>
    <w:rsid w:val="00F477EF"/>
    <w:rsid w:val="00F56B38"/>
    <w:rsid w:val="00F736F7"/>
    <w:rsid w:val="00F753C1"/>
    <w:rsid w:val="00F8378B"/>
    <w:rsid w:val="00F93743"/>
    <w:rsid w:val="00FA0A6A"/>
    <w:rsid w:val="00FA7368"/>
    <w:rsid w:val="00FB1B74"/>
    <w:rsid w:val="00FB3B0A"/>
    <w:rsid w:val="00FB4A61"/>
    <w:rsid w:val="00FC1058"/>
    <w:rsid w:val="00FD16F1"/>
    <w:rsid w:val="00FE2D1B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EDBBA0E"/>
  <w15:chartTrackingRefBased/>
  <w15:docId w15:val="{A6B8117D-10E6-46E1-BBEC-04245972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4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37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6E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E45"/>
    <w:pPr>
      <w:tabs>
        <w:tab w:val="center" w:pos="4320"/>
        <w:tab w:val="right" w:pos="8640"/>
      </w:tabs>
    </w:pPr>
  </w:style>
  <w:style w:type="character" w:styleId="Hyperlink">
    <w:name w:val="Hyperlink"/>
    <w:rsid w:val="00E608B5"/>
    <w:rPr>
      <w:color w:val="0000FF"/>
      <w:u w:val="single"/>
    </w:rPr>
  </w:style>
  <w:style w:type="character" w:styleId="PageNumber">
    <w:name w:val="page number"/>
    <w:basedOn w:val="DefaultParagraphFont"/>
    <w:rsid w:val="00021FE6"/>
  </w:style>
  <w:style w:type="paragraph" w:styleId="ListParagraph">
    <w:name w:val="List Paragraph"/>
    <w:basedOn w:val="Normal"/>
    <w:uiPriority w:val="34"/>
    <w:qFormat/>
    <w:rsid w:val="001A4F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6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u.edu/~grants/COMP_IACUC_Training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iu.edu/~grants/COMP_IACUC_Training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Proposed%20Housing%20Husbandry%20Modification%20to%20Species%20Form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Attachment%201%20Personnel%20Inform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Attachment 1 Personnel Information Form</Template>
  <TotalTime>64</TotalTime>
  <Pages>1</Pages>
  <Words>208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Pain Categories D &amp; E</vt:lpstr>
    </vt:vector>
  </TitlesOfParts>
  <Company>Eastern Illinois University</Company>
  <LinksUpToDate>false</LinksUpToDate>
  <CharactersWithSpaces>1763</CharactersWithSpaces>
  <SharedDoc>false</SharedDoc>
  <HLinks>
    <vt:vector size="12" baseType="variant"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http://www.eiu.edu/~grants/COMP_IACUC_Training.php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Categories D &amp; E</dc:title>
  <dc:subject/>
  <dc:creator>Windows User</dc:creator>
  <cp:keywords/>
  <dc:description/>
  <cp:lastModifiedBy>Jennifer L Smith</cp:lastModifiedBy>
  <cp:revision>26</cp:revision>
  <cp:lastPrinted>2007-12-10T20:24:00Z</cp:lastPrinted>
  <dcterms:created xsi:type="dcterms:W3CDTF">2024-06-17T20:46:00Z</dcterms:created>
  <dcterms:modified xsi:type="dcterms:W3CDTF">2024-07-03T21:04:00Z</dcterms:modified>
</cp:coreProperties>
</file>